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B76" w:rsidRPr="005945DC" w:rsidRDefault="008B7B76" w:rsidP="005945DC">
      <w:pPr>
        <w:jc w:val="center"/>
        <w:rPr>
          <w:rFonts w:cs="Times New Roman"/>
          <w:b/>
          <w:bCs/>
          <w:sz w:val="32"/>
          <w:szCs w:val="32"/>
        </w:rPr>
      </w:pPr>
      <w:r w:rsidRPr="005945DC">
        <w:rPr>
          <w:rFonts w:cs="宋体" w:hint="eastAsia"/>
          <w:b/>
          <w:bCs/>
          <w:sz w:val="32"/>
          <w:szCs w:val="32"/>
        </w:rPr>
        <w:t>消防安全牢记心间</w:t>
      </w:r>
    </w:p>
    <w:p w:rsidR="008B7B76" w:rsidRDefault="008B7B76" w:rsidP="005833CF">
      <w:pPr>
        <w:ind w:firstLineChars="300" w:firstLine="31680"/>
        <w:jc w:val="center"/>
        <w:rPr>
          <w:rFonts w:cs="Times New Roman"/>
          <w:sz w:val="30"/>
          <w:szCs w:val="30"/>
        </w:rPr>
      </w:pPr>
      <w:r>
        <w:rPr>
          <w:sz w:val="32"/>
          <w:szCs w:val="32"/>
        </w:rPr>
        <w:t xml:space="preserve">       </w:t>
      </w:r>
      <w:r w:rsidRPr="005945DC">
        <w:rPr>
          <w:sz w:val="30"/>
          <w:szCs w:val="30"/>
        </w:rPr>
        <w:t xml:space="preserve">   ——2016</w:t>
      </w:r>
      <w:r w:rsidRPr="005945DC">
        <w:rPr>
          <w:rFonts w:cs="宋体" w:hint="eastAsia"/>
          <w:sz w:val="30"/>
          <w:szCs w:val="30"/>
        </w:rPr>
        <w:t>级（</w:t>
      </w:r>
      <w:r w:rsidRPr="005945DC">
        <w:rPr>
          <w:sz w:val="30"/>
          <w:szCs w:val="30"/>
        </w:rPr>
        <w:t>2</w:t>
      </w:r>
      <w:r w:rsidRPr="005945DC">
        <w:rPr>
          <w:rFonts w:cs="宋体" w:hint="eastAsia"/>
          <w:sz w:val="30"/>
          <w:szCs w:val="30"/>
        </w:rPr>
        <w:t>）班访消防博物馆札记</w:t>
      </w:r>
    </w:p>
    <w:p w:rsidR="008B7B76" w:rsidRDefault="008B7B76" w:rsidP="005833CF">
      <w:pPr>
        <w:ind w:firstLineChars="200" w:firstLine="31680"/>
        <w:rPr>
          <w:rFonts w:cs="Times New Roman"/>
          <w:sz w:val="30"/>
          <w:szCs w:val="30"/>
        </w:rPr>
      </w:pPr>
      <w:r>
        <w:rPr>
          <w:sz w:val="30"/>
          <w:szCs w:val="30"/>
        </w:rPr>
        <w:t>2016</w:t>
      </w:r>
      <w:r>
        <w:rPr>
          <w:rFonts w:cs="宋体" w:hint="eastAsia"/>
          <w:sz w:val="30"/>
          <w:szCs w:val="30"/>
        </w:rPr>
        <w:t>年</w:t>
      </w:r>
      <w:r>
        <w:rPr>
          <w:sz w:val="30"/>
          <w:szCs w:val="30"/>
        </w:rPr>
        <w:t>9</w:t>
      </w:r>
      <w:r>
        <w:rPr>
          <w:rFonts w:cs="宋体" w:hint="eastAsia"/>
          <w:sz w:val="30"/>
          <w:szCs w:val="30"/>
        </w:rPr>
        <w:t>月</w:t>
      </w:r>
      <w:r>
        <w:rPr>
          <w:sz w:val="30"/>
          <w:szCs w:val="30"/>
        </w:rPr>
        <w:t>23</w:t>
      </w:r>
      <w:r>
        <w:rPr>
          <w:rFonts w:cs="宋体" w:hint="eastAsia"/>
          <w:sz w:val="30"/>
          <w:szCs w:val="30"/>
        </w:rPr>
        <w:t>日，青岛太平路小学</w:t>
      </w:r>
      <w:r>
        <w:rPr>
          <w:sz w:val="30"/>
          <w:szCs w:val="30"/>
        </w:rPr>
        <w:t>2016</w:t>
      </w:r>
      <w:r>
        <w:rPr>
          <w:rFonts w:cs="宋体" w:hint="eastAsia"/>
          <w:sz w:val="30"/>
          <w:szCs w:val="30"/>
        </w:rPr>
        <w:t>级（</w:t>
      </w:r>
      <w:r>
        <w:rPr>
          <w:sz w:val="30"/>
          <w:szCs w:val="30"/>
        </w:rPr>
        <w:t>2</w:t>
      </w:r>
      <w:r>
        <w:rPr>
          <w:rFonts w:cs="宋体" w:hint="eastAsia"/>
          <w:sz w:val="30"/>
          <w:szCs w:val="30"/>
        </w:rPr>
        <w:t>）班的同学们在家委会的组织下，由爸爸妈妈带领来到了青岛市消防博物馆，开启了有趣的学习体验之旅。</w:t>
      </w:r>
    </w:p>
    <w:p w:rsidR="008B7B76" w:rsidRDefault="008B7B76" w:rsidP="005945DC">
      <w:pPr>
        <w:ind w:firstLine="600"/>
        <w:rPr>
          <w:rFonts w:cs="Times New Roman"/>
          <w:sz w:val="30"/>
          <w:szCs w:val="30"/>
        </w:rPr>
      </w:pPr>
      <w:r>
        <w:rPr>
          <w:rFonts w:cs="宋体" w:hint="eastAsia"/>
          <w:sz w:val="30"/>
          <w:szCs w:val="30"/>
        </w:rPr>
        <w:t>消防博物馆的引导员阿姨带领着大家参观了消防历史展，通过实物和图片，让同学们更清晰地了解消防安全的重要性，也让在场的家长们内心产生了教育的共鸣。</w:t>
      </w:r>
    </w:p>
    <w:p w:rsidR="008B7B76" w:rsidRDefault="008B7B76" w:rsidP="005945DC">
      <w:pPr>
        <w:ind w:firstLine="600"/>
        <w:rPr>
          <w:rFonts w:cs="Times New Roman"/>
          <w:sz w:val="30"/>
          <w:szCs w:val="30"/>
        </w:rPr>
      </w:pPr>
      <w:r>
        <w:rPr>
          <w:rFonts w:cs="宋体" w:hint="eastAsia"/>
          <w:sz w:val="30"/>
          <w:szCs w:val="30"/>
        </w:rPr>
        <w:t>每年都会发生多起火灾事故，又有多少人因为一点“火苗”遭遇了巨大的事故，又有多少家庭因为火灾事故支离破碎</w:t>
      </w:r>
      <w:r>
        <w:rPr>
          <w:sz w:val="30"/>
          <w:szCs w:val="30"/>
        </w:rPr>
        <w:t>…….</w:t>
      </w:r>
      <w:r>
        <w:rPr>
          <w:rFonts w:cs="宋体" w:hint="eastAsia"/>
          <w:sz w:val="30"/>
          <w:szCs w:val="30"/>
        </w:rPr>
        <w:t>所以，学习消防知识，防微杜渐，让消防安全意识根植于每个人的心田是重中之重！</w:t>
      </w:r>
    </w:p>
    <w:p w:rsidR="008B7B76" w:rsidRDefault="008B7B76" w:rsidP="003A13B3">
      <w:pPr>
        <w:ind w:firstLine="600"/>
        <w:rPr>
          <w:rFonts w:cs="Times New Roman"/>
          <w:sz w:val="30"/>
          <w:szCs w:val="30"/>
        </w:rPr>
      </w:pPr>
      <w:r>
        <w:rPr>
          <w:rFonts w:cs="宋体" w:hint="eastAsia"/>
          <w:sz w:val="30"/>
          <w:szCs w:val="30"/>
        </w:rPr>
        <w:t>有很多同学是第一次亲眼见到了消防栓。对着这个红色“瓶罐”更是产生了浓厚的好奇心，在讲解员的讲解下，大家学会了使用消防栓，并且还亲自尝试了操作。部分家长们也特别感受到居家消防栓的配置也是相当重要的，我们不希望会遇上，但是遇上了大家能够学会用它来自救是必不可少的一项技能！最有趣的要数“模拟逃生演练”了，每位同学都体验了高楼绳索逃生，大家都是勇敢的安全小明星！</w:t>
      </w:r>
    </w:p>
    <w:p w:rsidR="008B7B76" w:rsidRDefault="008B7B76" w:rsidP="003A13B3">
      <w:pPr>
        <w:ind w:firstLine="600"/>
        <w:rPr>
          <w:rFonts w:cs="Times New Roman"/>
          <w:sz w:val="30"/>
          <w:szCs w:val="30"/>
        </w:rPr>
      </w:pPr>
      <w:r>
        <w:rPr>
          <w:rFonts w:cs="宋体" w:hint="eastAsia"/>
          <w:sz w:val="30"/>
          <w:szCs w:val="30"/>
        </w:rPr>
        <w:t>最后，同学们一同观看了火灾大爆炸的实况录像，在震耳欲聋的爆炸声中，感受到火灾的危险力量是极大的，而处于救援的消防官兵们是多么地让人肃然起敬，他们也是生命，但面对火灾事故现场，他们的唯一任务就是冲进火海去救援，这部纪录片让每位在场的家长和同学们都深感消防安全牢记心间的重要性。</w:t>
      </w:r>
    </w:p>
    <w:p w:rsidR="008B7B76" w:rsidRDefault="008B7B76" w:rsidP="003A13B3">
      <w:pPr>
        <w:ind w:firstLine="600"/>
        <w:rPr>
          <w:rFonts w:cs="Times New Roman"/>
          <w:sz w:val="30"/>
          <w:szCs w:val="30"/>
        </w:rPr>
      </w:pPr>
      <w:r>
        <w:rPr>
          <w:rFonts w:cs="宋体" w:hint="eastAsia"/>
          <w:sz w:val="30"/>
          <w:szCs w:val="30"/>
        </w:rPr>
        <w:t>不要忽视生活中的“陋习”：爸爸们吸烟后的烟把一定要灭掉；妈妈们一定要记得关好厨房的灶台和天然气阀门；同学们一定要养成不玩火的好习惯！希望在今后的学习成长中，</w:t>
      </w:r>
      <w:r>
        <w:rPr>
          <w:sz w:val="30"/>
          <w:szCs w:val="30"/>
        </w:rPr>
        <w:t>2016</w:t>
      </w:r>
      <w:r>
        <w:rPr>
          <w:rFonts w:cs="宋体" w:hint="eastAsia"/>
          <w:sz w:val="30"/>
          <w:szCs w:val="30"/>
        </w:rPr>
        <w:t>级（</w:t>
      </w:r>
      <w:r>
        <w:rPr>
          <w:sz w:val="30"/>
          <w:szCs w:val="30"/>
        </w:rPr>
        <w:t>2</w:t>
      </w:r>
      <w:r>
        <w:rPr>
          <w:rFonts w:cs="宋体" w:hint="eastAsia"/>
          <w:sz w:val="30"/>
          <w:szCs w:val="30"/>
        </w:rPr>
        <w:t>）班的同学们，人人都是安全小标兵，平安茁壮成长！</w:t>
      </w:r>
      <w:bookmarkStart w:id="0" w:name="_GoBack"/>
      <w:bookmarkEnd w:id="0"/>
    </w:p>
    <w:p w:rsidR="008B7B76" w:rsidRDefault="008B7B76" w:rsidP="003A13B3">
      <w:pPr>
        <w:ind w:firstLine="600"/>
        <w:rPr>
          <w:rFonts w:cs="Times New Roman"/>
          <w:sz w:val="30"/>
          <w:szCs w:val="3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6pt;margin-top:1.15pt;width:311.4pt;height:232.3pt;z-index:-251658240" wrapcoords="-98 0 -98 21468 21600 21468 21600 0 -98 0">
            <v:imagedata r:id="rId4" o:title=""/>
            <w10:wrap type="tight"/>
          </v:shape>
        </w:pict>
      </w:r>
    </w:p>
    <w:p w:rsidR="008B7B76" w:rsidRDefault="008B7B76" w:rsidP="003A13B3">
      <w:pPr>
        <w:ind w:firstLine="600"/>
        <w:rPr>
          <w:rFonts w:cs="Times New Roman"/>
          <w:sz w:val="30"/>
          <w:szCs w:val="30"/>
        </w:rPr>
      </w:pPr>
    </w:p>
    <w:p w:rsidR="008B7B76" w:rsidRDefault="008B7B76" w:rsidP="003A13B3">
      <w:pPr>
        <w:ind w:firstLine="600"/>
        <w:rPr>
          <w:rFonts w:cs="Times New Roman"/>
          <w:sz w:val="30"/>
          <w:szCs w:val="30"/>
        </w:rPr>
      </w:pPr>
    </w:p>
    <w:p w:rsidR="008B7B76" w:rsidRPr="005833CF" w:rsidRDefault="008B7B76" w:rsidP="003A13B3">
      <w:pPr>
        <w:ind w:firstLine="600"/>
        <w:rPr>
          <w:rFonts w:cs="Times New Roman"/>
          <w:sz w:val="30"/>
          <w:szCs w:val="30"/>
        </w:rPr>
      </w:pPr>
      <w:r>
        <w:rPr>
          <w:noProof/>
        </w:rPr>
        <w:pict>
          <v:shape id="_x0000_s1027" type="#_x0000_t75" style="position:absolute;left:0;text-align:left;margin-left:1in;margin-top:156pt;width:218.85pt;height:293.4pt;z-index:-251659264" wrapcoords="-98 0 -98 21468 21600 21468 21600 0 -98 0">
            <v:imagedata r:id="rId5" o:title=""/>
            <w10:wrap type="tight"/>
          </v:shape>
        </w:pict>
      </w:r>
    </w:p>
    <w:sectPr w:rsidR="008B7B76" w:rsidRPr="005833CF" w:rsidSect="004F4FE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45DC"/>
    <w:rsid w:val="00107E5F"/>
    <w:rsid w:val="001207FC"/>
    <w:rsid w:val="003A13B3"/>
    <w:rsid w:val="004F4FE8"/>
    <w:rsid w:val="00567501"/>
    <w:rsid w:val="005833CF"/>
    <w:rsid w:val="005945DC"/>
    <w:rsid w:val="005B30F1"/>
    <w:rsid w:val="0074509C"/>
    <w:rsid w:val="008A5A40"/>
    <w:rsid w:val="008B7B76"/>
    <w:rsid w:val="008C363A"/>
    <w:rsid w:val="00985C2E"/>
    <w:rsid w:val="00A603BD"/>
    <w:rsid w:val="00A61DF1"/>
    <w:rsid w:val="00AE4FAB"/>
    <w:rsid w:val="00B97402"/>
    <w:rsid w:val="00C86B36"/>
    <w:rsid w:val="00D30112"/>
    <w:rsid w:val="00D37306"/>
    <w:rsid w:val="00F01ACC"/>
    <w:rsid w:val="00F026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FE8"/>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2</Pages>
  <Words>105</Words>
  <Characters>604</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Lenovo User</cp:lastModifiedBy>
  <cp:revision>2</cp:revision>
  <dcterms:created xsi:type="dcterms:W3CDTF">2016-09-24T10:31:00Z</dcterms:created>
  <dcterms:modified xsi:type="dcterms:W3CDTF">2016-09-28T07:58:00Z</dcterms:modified>
</cp:coreProperties>
</file>