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CC" w:rsidRDefault="00AB08CC" w:rsidP="005524B3">
      <w:pPr>
        <w:adjustRightInd w:val="0"/>
        <w:spacing w:line="312" w:lineRule="atLeast"/>
        <w:textAlignment w:val="baseline"/>
        <w:rPr>
          <w:rFonts w:ascii="黑体" w:eastAsia="黑体" w:hAnsi="黑体"/>
          <w:spacing w:val="8"/>
          <w:kern w:val="0"/>
          <w:sz w:val="32"/>
          <w:szCs w:val="32"/>
        </w:rPr>
      </w:pPr>
      <w:r w:rsidRPr="00271560">
        <w:rPr>
          <w:rFonts w:ascii="黑体" w:eastAsia="黑体" w:hAnsi="黑体" w:hint="eastAsia"/>
          <w:spacing w:val="8"/>
          <w:kern w:val="0"/>
          <w:sz w:val="32"/>
          <w:szCs w:val="32"/>
        </w:rPr>
        <w:t>附件</w:t>
      </w:r>
      <w:r w:rsidRPr="00271560">
        <w:rPr>
          <w:rFonts w:ascii="黑体" w:eastAsia="黑体" w:hAnsi="黑体"/>
          <w:spacing w:val="8"/>
          <w:kern w:val="0"/>
          <w:sz w:val="32"/>
          <w:szCs w:val="32"/>
        </w:rPr>
        <w:t>1</w:t>
      </w:r>
    </w:p>
    <w:p w:rsidR="00AB08CC" w:rsidRDefault="00AB08CC" w:rsidP="005524B3">
      <w:pPr>
        <w:adjustRightInd w:val="0"/>
        <w:spacing w:line="312" w:lineRule="atLeast"/>
        <w:jc w:val="center"/>
        <w:textAlignment w:val="baseline"/>
        <w:rPr>
          <w:rFonts w:ascii="文星标宋" w:eastAsia="文星标宋" w:hAnsi="文星标宋"/>
          <w:b/>
          <w:spacing w:val="8"/>
          <w:kern w:val="0"/>
          <w:sz w:val="30"/>
          <w:szCs w:val="30"/>
        </w:rPr>
      </w:pPr>
      <w:r>
        <w:rPr>
          <w:rFonts w:ascii="文星标宋" w:eastAsia="文星标宋" w:hAnsi="文星标宋" w:hint="eastAsia"/>
          <w:b/>
          <w:spacing w:val="8"/>
          <w:kern w:val="0"/>
          <w:sz w:val="44"/>
          <w:szCs w:val="44"/>
        </w:rPr>
        <w:t>青岛八大峡小学管理权限清单目录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3969"/>
        <w:gridCol w:w="2583"/>
      </w:tblGrid>
      <w:tr w:rsidR="00AB08CC" w:rsidTr="005524B3">
        <w:trPr>
          <w:trHeight w:val="567"/>
        </w:trPr>
        <w:tc>
          <w:tcPr>
            <w:tcW w:w="2376" w:type="dxa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类别</w:t>
            </w:r>
          </w:p>
        </w:tc>
        <w:tc>
          <w:tcPr>
            <w:tcW w:w="3969" w:type="dxa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内容</w:t>
            </w:r>
          </w:p>
        </w:tc>
        <w:tc>
          <w:tcPr>
            <w:tcW w:w="2583" w:type="dxa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责任部门</w:t>
            </w:r>
          </w:p>
        </w:tc>
      </w:tr>
      <w:tr w:rsidR="00AB08CC" w:rsidTr="005524B3">
        <w:trPr>
          <w:trHeight w:val="567"/>
        </w:trPr>
        <w:tc>
          <w:tcPr>
            <w:tcW w:w="2376" w:type="dxa"/>
            <w:vMerge w:val="restart"/>
            <w:vAlign w:val="center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教育</w:t>
            </w:r>
          </w:p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教学</w:t>
            </w:r>
          </w:p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管理</w:t>
            </w:r>
          </w:p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权限</w:t>
            </w:r>
          </w:p>
        </w:tc>
        <w:tc>
          <w:tcPr>
            <w:tcW w:w="3969" w:type="dxa"/>
            <w:vAlign w:val="center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学校校本教材开发和学校课程开设</w:t>
            </w:r>
          </w:p>
        </w:tc>
        <w:tc>
          <w:tcPr>
            <w:tcW w:w="2583" w:type="dxa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</w:tr>
      <w:tr w:rsidR="00AB08CC" w:rsidTr="005524B3">
        <w:trPr>
          <w:trHeight w:val="567"/>
        </w:trPr>
        <w:tc>
          <w:tcPr>
            <w:tcW w:w="2376" w:type="dxa"/>
            <w:vMerge/>
            <w:vAlign w:val="center"/>
          </w:tcPr>
          <w:p w:rsidR="00AB08CC" w:rsidRDefault="00AB08CC">
            <w:pPr>
              <w:widowControl/>
              <w:jc w:val="left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学校授课时间调整</w:t>
            </w:r>
          </w:p>
        </w:tc>
        <w:tc>
          <w:tcPr>
            <w:tcW w:w="2583" w:type="dxa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</w:tr>
      <w:tr w:rsidR="00AB08CC" w:rsidTr="005524B3">
        <w:trPr>
          <w:trHeight w:val="567"/>
        </w:trPr>
        <w:tc>
          <w:tcPr>
            <w:tcW w:w="2376" w:type="dxa"/>
            <w:vMerge/>
            <w:vAlign w:val="center"/>
          </w:tcPr>
          <w:p w:rsidR="00AB08CC" w:rsidRDefault="00AB08CC">
            <w:pPr>
              <w:widowControl/>
              <w:jc w:val="left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学校课程等教学改革项目确定</w:t>
            </w:r>
          </w:p>
        </w:tc>
        <w:tc>
          <w:tcPr>
            <w:tcW w:w="2583" w:type="dxa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</w:tr>
      <w:tr w:rsidR="00AB08CC" w:rsidTr="005524B3">
        <w:trPr>
          <w:trHeight w:val="567"/>
        </w:trPr>
        <w:tc>
          <w:tcPr>
            <w:tcW w:w="2376" w:type="dxa"/>
            <w:vMerge/>
            <w:vAlign w:val="center"/>
          </w:tcPr>
          <w:p w:rsidR="00AB08CC" w:rsidRDefault="00AB08CC">
            <w:pPr>
              <w:widowControl/>
              <w:jc w:val="left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校内教学成果认定</w:t>
            </w:r>
          </w:p>
        </w:tc>
        <w:tc>
          <w:tcPr>
            <w:tcW w:w="2583" w:type="dxa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</w:tr>
      <w:tr w:rsidR="00AB08CC" w:rsidTr="005524B3">
        <w:trPr>
          <w:trHeight w:val="567"/>
        </w:trPr>
        <w:tc>
          <w:tcPr>
            <w:tcW w:w="2376" w:type="dxa"/>
            <w:vMerge/>
            <w:vAlign w:val="center"/>
          </w:tcPr>
          <w:p w:rsidR="00AB08CC" w:rsidRDefault="00AB08CC">
            <w:pPr>
              <w:widowControl/>
              <w:jc w:val="left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学校对外合作</w:t>
            </w:r>
          </w:p>
        </w:tc>
        <w:tc>
          <w:tcPr>
            <w:tcW w:w="2583" w:type="dxa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</w:tr>
      <w:tr w:rsidR="00AB08CC" w:rsidTr="005524B3">
        <w:trPr>
          <w:trHeight w:val="810"/>
        </w:trPr>
        <w:tc>
          <w:tcPr>
            <w:tcW w:w="2376" w:type="dxa"/>
            <w:vMerge w:val="restart"/>
            <w:vAlign w:val="center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学生</w:t>
            </w:r>
          </w:p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管理</w:t>
            </w:r>
          </w:p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权限</w:t>
            </w:r>
          </w:p>
        </w:tc>
        <w:tc>
          <w:tcPr>
            <w:tcW w:w="3969" w:type="dxa"/>
            <w:vAlign w:val="center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学生招录</w:t>
            </w:r>
            <w:r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  <w:t>(</w:t>
            </w: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新生招录或初中新生录取</w:t>
            </w:r>
            <w:r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  <w:t>)</w:t>
            </w:r>
          </w:p>
        </w:tc>
        <w:tc>
          <w:tcPr>
            <w:tcW w:w="2583" w:type="dxa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</w:tr>
      <w:tr w:rsidR="00AB08CC" w:rsidTr="005524B3">
        <w:trPr>
          <w:trHeight w:val="567"/>
        </w:trPr>
        <w:tc>
          <w:tcPr>
            <w:tcW w:w="2376" w:type="dxa"/>
            <w:vMerge/>
            <w:vAlign w:val="center"/>
          </w:tcPr>
          <w:p w:rsidR="00AB08CC" w:rsidRDefault="00AB08CC">
            <w:pPr>
              <w:widowControl/>
              <w:jc w:val="left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转学</w:t>
            </w:r>
          </w:p>
        </w:tc>
        <w:tc>
          <w:tcPr>
            <w:tcW w:w="2583" w:type="dxa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</w:tr>
      <w:tr w:rsidR="00AB08CC" w:rsidTr="005524B3">
        <w:trPr>
          <w:trHeight w:val="567"/>
        </w:trPr>
        <w:tc>
          <w:tcPr>
            <w:tcW w:w="2376" w:type="dxa"/>
            <w:vMerge/>
            <w:vAlign w:val="center"/>
          </w:tcPr>
          <w:p w:rsidR="00AB08CC" w:rsidRDefault="00AB08CC">
            <w:pPr>
              <w:widowControl/>
              <w:jc w:val="left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缓学</w:t>
            </w:r>
          </w:p>
        </w:tc>
        <w:tc>
          <w:tcPr>
            <w:tcW w:w="2583" w:type="dxa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</w:tr>
      <w:tr w:rsidR="00AB08CC" w:rsidTr="005524B3">
        <w:trPr>
          <w:trHeight w:val="567"/>
        </w:trPr>
        <w:tc>
          <w:tcPr>
            <w:tcW w:w="2376" w:type="dxa"/>
            <w:vMerge/>
            <w:vAlign w:val="center"/>
          </w:tcPr>
          <w:p w:rsidR="00AB08CC" w:rsidRDefault="00AB08CC">
            <w:pPr>
              <w:widowControl/>
              <w:jc w:val="left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学生综合素质评价</w:t>
            </w:r>
          </w:p>
        </w:tc>
        <w:tc>
          <w:tcPr>
            <w:tcW w:w="2583" w:type="dxa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</w:tr>
      <w:tr w:rsidR="00AB08CC" w:rsidTr="005524B3">
        <w:trPr>
          <w:trHeight w:val="567"/>
        </w:trPr>
        <w:tc>
          <w:tcPr>
            <w:tcW w:w="2376" w:type="dxa"/>
            <w:vMerge/>
            <w:vAlign w:val="center"/>
          </w:tcPr>
          <w:p w:rsidR="00AB08CC" w:rsidRDefault="00AB08CC">
            <w:pPr>
              <w:widowControl/>
              <w:jc w:val="left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学生干部选拔</w:t>
            </w:r>
          </w:p>
        </w:tc>
        <w:tc>
          <w:tcPr>
            <w:tcW w:w="2583" w:type="dxa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</w:tr>
      <w:tr w:rsidR="00AB08CC" w:rsidTr="005524B3">
        <w:trPr>
          <w:trHeight w:val="567"/>
        </w:trPr>
        <w:tc>
          <w:tcPr>
            <w:tcW w:w="2376" w:type="dxa"/>
            <w:vMerge/>
            <w:vAlign w:val="center"/>
          </w:tcPr>
          <w:p w:rsidR="00AB08CC" w:rsidRDefault="00AB08CC">
            <w:pPr>
              <w:widowControl/>
              <w:jc w:val="left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学生评先评优</w:t>
            </w:r>
          </w:p>
        </w:tc>
        <w:tc>
          <w:tcPr>
            <w:tcW w:w="2583" w:type="dxa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</w:tr>
      <w:tr w:rsidR="00AB08CC" w:rsidTr="005524B3">
        <w:trPr>
          <w:trHeight w:val="567"/>
        </w:trPr>
        <w:tc>
          <w:tcPr>
            <w:tcW w:w="2376" w:type="dxa"/>
            <w:vMerge/>
            <w:vAlign w:val="center"/>
          </w:tcPr>
          <w:p w:rsidR="00AB08CC" w:rsidRDefault="00AB08CC">
            <w:pPr>
              <w:widowControl/>
              <w:jc w:val="left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学生处分</w:t>
            </w:r>
          </w:p>
        </w:tc>
        <w:tc>
          <w:tcPr>
            <w:tcW w:w="2583" w:type="dxa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</w:tr>
      <w:tr w:rsidR="00AB08CC" w:rsidTr="005524B3">
        <w:trPr>
          <w:trHeight w:val="567"/>
        </w:trPr>
        <w:tc>
          <w:tcPr>
            <w:tcW w:w="2376" w:type="dxa"/>
            <w:vMerge/>
            <w:vAlign w:val="center"/>
          </w:tcPr>
          <w:p w:rsidR="00AB08CC" w:rsidRDefault="00AB08CC">
            <w:pPr>
              <w:widowControl/>
              <w:jc w:val="left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学生资助</w:t>
            </w:r>
          </w:p>
        </w:tc>
        <w:tc>
          <w:tcPr>
            <w:tcW w:w="2583" w:type="dxa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</w:tr>
      <w:tr w:rsidR="00AB08CC" w:rsidTr="005524B3">
        <w:trPr>
          <w:trHeight w:val="567"/>
        </w:trPr>
        <w:tc>
          <w:tcPr>
            <w:tcW w:w="2376" w:type="dxa"/>
            <w:vMerge/>
            <w:vAlign w:val="center"/>
          </w:tcPr>
          <w:p w:rsidR="00AB08CC" w:rsidRDefault="00AB08CC">
            <w:pPr>
              <w:widowControl/>
              <w:jc w:val="left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学生代表大会产生</w:t>
            </w:r>
          </w:p>
        </w:tc>
        <w:tc>
          <w:tcPr>
            <w:tcW w:w="2583" w:type="dxa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</w:tr>
      <w:tr w:rsidR="00AB08CC" w:rsidTr="005524B3">
        <w:trPr>
          <w:trHeight w:val="567"/>
        </w:trPr>
        <w:tc>
          <w:tcPr>
            <w:tcW w:w="2376" w:type="dxa"/>
            <w:vMerge/>
            <w:vAlign w:val="center"/>
          </w:tcPr>
          <w:p w:rsidR="00AB08CC" w:rsidRDefault="00AB08CC">
            <w:pPr>
              <w:widowControl/>
              <w:jc w:val="left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学生社团产生</w:t>
            </w:r>
          </w:p>
        </w:tc>
        <w:tc>
          <w:tcPr>
            <w:tcW w:w="2583" w:type="dxa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</w:tr>
      <w:tr w:rsidR="00AB08CC" w:rsidTr="005524B3">
        <w:trPr>
          <w:trHeight w:val="567"/>
        </w:trPr>
        <w:tc>
          <w:tcPr>
            <w:tcW w:w="2376" w:type="dxa"/>
            <w:vMerge/>
            <w:vAlign w:val="center"/>
          </w:tcPr>
          <w:p w:rsidR="00AB08CC" w:rsidRDefault="00AB08CC">
            <w:pPr>
              <w:widowControl/>
              <w:jc w:val="left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少先队大队委员会产生</w:t>
            </w:r>
          </w:p>
        </w:tc>
        <w:tc>
          <w:tcPr>
            <w:tcW w:w="2583" w:type="dxa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</w:tr>
      <w:tr w:rsidR="00AB08CC" w:rsidTr="005524B3">
        <w:trPr>
          <w:trHeight w:val="567"/>
        </w:trPr>
        <w:tc>
          <w:tcPr>
            <w:tcW w:w="2376" w:type="dxa"/>
            <w:vMerge w:val="restart"/>
            <w:vAlign w:val="center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干部</w:t>
            </w:r>
          </w:p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教师</w:t>
            </w:r>
          </w:p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管理</w:t>
            </w:r>
          </w:p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权限</w:t>
            </w:r>
          </w:p>
        </w:tc>
        <w:tc>
          <w:tcPr>
            <w:tcW w:w="3969" w:type="dxa"/>
            <w:vAlign w:val="center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副校长选聘</w:t>
            </w:r>
          </w:p>
        </w:tc>
        <w:tc>
          <w:tcPr>
            <w:tcW w:w="2583" w:type="dxa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</w:tr>
      <w:tr w:rsidR="00AB08CC" w:rsidTr="005524B3">
        <w:trPr>
          <w:trHeight w:val="567"/>
        </w:trPr>
        <w:tc>
          <w:tcPr>
            <w:tcW w:w="2376" w:type="dxa"/>
            <w:vMerge/>
            <w:vAlign w:val="center"/>
          </w:tcPr>
          <w:p w:rsidR="00AB08CC" w:rsidRDefault="00AB08CC">
            <w:pPr>
              <w:widowControl/>
              <w:jc w:val="left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内部机构设置和中层干部选聘</w:t>
            </w:r>
          </w:p>
        </w:tc>
        <w:tc>
          <w:tcPr>
            <w:tcW w:w="2583" w:type="dxa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</w:tr>
      <w:tr w:rsidR="00AB08CC" w:rsidTr="005524B3">
        <w:trPr>
          <w:trHeight w:val="567"/>
        </w:trPr>
        <w:tc>
          <w:tcPr>
            <w:tcW w:w="2376" w:type="dxa"/>
            <w:vMerge/>
            <w:vAlign w:val="center"/>
          </w:tcPr>
          <w:p w:rsidR="00AB08CC" w:rsidRDefault="00AB08CC">
            <w:pPr>
              <w:widowControl/>
              <w:jc w:val="left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教师职务评审和聘任</w:t>
            </w:r>
          </w:p>
        </w:tc>
        <w:tc>
          <w:tcPr>
            <w:tcW w:w="2583" w:type="dxa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</w:tr>
      <w:tr w:rsidR="00AB08CC" w:rsidTr="005524B3">
        <w:trPr>
          <w:trHeight w:val="567"/>
        </w:trPr>
        <w:tc>
          <w:tcPr>
            <w:tcW w:w="2376" w:type="dxa"/>
            <w:vMerge/>
            <w:vAlign w:val="center"/>
          </w:tcPr>
          <w:p w:rsidR="00AB08CC" w:rsidRDefault="00AB08CC">
            <w:pPr>
              <w:widowControl/>
              <w:jc w:val="left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教师考核</w:t>
            </w:r>
          </w:p>
        </w:tc>
        <w:tc>
          <w:tcPr>
            <w:tcW w:w="2583" w:type="dxa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</w:tr>
      <w:tr w:rsidR="00AB08CC" w:rsidTr="005524B3">
        <w:trPr>
          <w:trHeight w:val="567"/>
        </w:trPr>
        <w:tc>
          <w:tcPr>
            <w:tcW w:w="2376" w:type="dxa"/>
            <w:vMerge/>
            <w:vAlign w:val="center"/>
          </w:tcPr>
          <w:p w:rsidR="00AB08CC" w:rsidRDefault="00AB08CC">
            <w:pPr>
              <w:widowControl/>
              <w:jc w:val="left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绩效工资方案制定</w:t>
            </w:r>
          </w:p>
        </w:tc>
        <w:tc>
          <w:tcPr>
            <w:tcW w:w="2583" w:type="dxa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</w:tr>
      <w:tr w:rsidR="00AB08CC" w:rsidTr="005524B3">
        <w:trPr>
          <w:trHeight w:val="567"/>
        </w:trPr>
        <w:tc>
          <w:tcPr>
            <w:tcW w:w="2376" w:type="dxa"/>
            <w:vMerge/>
            <w:vAlign w:val="center"/>
          </w:tcPr>
          <w:p w:rsidR="00AB08CC" w:rsidRDefault="00AB08CC">
            <w:pPr>
              <w:widowControl/>
              <w:jc w:val="left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教师评先评优</w:t>
            </w:r>
          </w:p>
        </w:tc>
        <w:tc>
          <w:tcPr>
            <w:tcW w:w="2583" w:type="dxa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</w:tr>
      <w:tr w:rsidR="00AB08CC" w:rsidTr="005524B3">
        <w:trPr>
          <w:trHeight w:val="567"/>
        </w:trPr>
        <w:tc>
          <w:tcPr>
            <w:tcW w:w="2376" w:type="dxa"/>
            <w:vMerge/>
            <w:vAlign w:val="center"/>
          </w:tcPr>
          <w:p w:rsidR="00AB08CC" w:rsidRDefault="00AB08CC">
            <w:pPr>
              <w:widowControl/>
              <w:jc w:val="left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教师处分</w:t>
            </w:r>
          </w:p>
        </w:tc>
        <w:tc>
          <w:tcPr>
            <w:tcW w:w="2583" w:type="dxa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</w:tr>
      <w:tr w:rsidR="00AB08CC" w:rsidTr="005524B3">
        <w:trPr>
          <w:trHeight w:val="567"/>
        </w:trPr>
        <w:tc>
          <w:tcPr>
            <w:tcW w:w="2376" w:type="dxa"/>
            <w:vMerge/>
            <w:vAlign w:val="center"/>
          </w:tcPr>
          <w:p w:rsidR="00AB08CC" w:rsidRDefault="00AB08CC">
            <w:pPr>
              <w:widowControl/>
              <w:jc w:val="left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教职工代表大会产生</w:t>
            </w:r>
          </w:p>
        </w:tc>
        <w:tc>
          <w:tcPr>
            <w:tcW w:w="2583" w:type="dxa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</w:tr>
      <w:tr w:rsidR="00AB08CC" w:rsidTr="005524B3">
        <w:trPr>
          <w:trHeight w:val="567"/>
        </w:trPr>
        <w:tc>
          <w:tcPr>
            <w:tcW w:w="2376" w:type="dxa"/>
            <w:vMerge/>
            <w:vAlign w:val="center"/>
          </w:tcPr>
          <w:p w:rsidR="00AB08CC" w:rsidRDefault="00AB08CC">
            <w:pPr>
              <w:widowControl/>
              <w:jc w:val="left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学术或教师委员会产生</w:t>
            </w:r>
          </w:p>
        </w:tc>
        <w:tc>
          <w:tcPr>
            <w:tcW w:w="2583" w:type="dxa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</w:tr>
      <w:tr w:rsidR="00AB08CC" w:rsidTr="005524B3">
        <w:trPr>
          <w:trHeight w:val="567"/>
        </w:trPr>
        <w:tc>
          <w:tcPr>
            <w:tcW w:w="2376" w:type="dxa"/>
            <w:vMerge/>
            <w:vAlign w:val="center"/>
          </w:tcPr>
          <w:p w:rsidR="00AB08CC" w:rsidRDefault="00AB08CC">
            <w:pPr>
              <w:widowControl/>
              <w:jc w:val="left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干部教师国内外学习考察</w:t>
            </w:r>
          </w:p>
        </w:tc>
        <w:tc>
          <w:tcPr>
            <w:tcW w:w="2583" w:type="dxa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</w:tr>
      <w:tr w:rsidR="00AB08CC" w:rsidTr="005524B3">
        <w:trPr>
          <w:trHeight w:val="567"/>
        </w:trPr>
        <w:tc>
          <w:tcPr>
            <w:tcW w:w="2376" w:type="dxa"/>
            <w:vMerge w:val="restart"/>
            <w:vAlign w:val="center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财产</w:t>
            </w:r>
          </w:p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财务</w:t>
            </w:r>
          </w:p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管理</w:t>
            </w:r>
          </w:p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权限</w:t>
            </w:r>
          </w:p>
        </w:tc>
        <w:tc>
          <w:tcPr>
            <w:tcW w:w="3969" w:type="dxa"/>
            <w:vAlign w:val="center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学校经费收支管理</w:t>
            </w:r>
          </w:p>
        </w:tc>
        <w:tc>
          <w:tcPr>
            <w:tcW w:w="2583" w:type="dxa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</w:tr>
      <w:tr w:rsidR="00AB08CC" w:rsidTr="005524B3">
        <w:trPr>
          <w:trHeight w:val="567"/>
        </w:trPr>
        <w:tc>
          <w:tcPr>
            <w:tcW w:w="2376" w:type="dxa"/>
            <w:vMerge/>
            <w:vAlign w:val="center"/>
          </w:tcPr>
          <w:p w:rsidR="00AB08CC" w:rsidRDefault="00AB08CC">
            <w:pPr>
              <w:widowControl/>
              <w:jc w:val="left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学校经费预算管理</w:t>
            </w:r>
          </w:p>
        </w:tc>
        <w:tc>
          <w:tcPr>
            <w:tcW w:w="2583" w:type="dxa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</w:tr>
      <w:tr w:rsidR="00AB08CC" w:rsidTr="005524B3">
        <w:trPr>
          <w:trHeight w:val="567"/>
        </w:trPr>
        <w:tc>
          <w:tcPr>
            <w:tcW w:w="2376" w:type="dxa"/>
            <w:vMerge/>
            <w:vAlign w:val="center"/>
          </w:tcPr>
          <w:p w:rsidR="00AB08CC" w:rsidRDefault="00AB08CC">
            <w:pPr>
              <w:widowControl/>
              <w:jc w:val="left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学校资产管理</w:t>
            </w:r>
          </w:p>
        </w:tc>
        <w:tc>
          <w:tcPr>
            <w:tcW w:w="2583" w:type="dxa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</w:tr>
      <w:tr w:rsidR="00AB08CC" w:rsidTr="005524B3">
        <w:trPr>
          <w:trHeight w:val="567"/>
        </w:trPr>
        <w:tc>
          <w:tcPr>
            <w:tcW w:w="2376" w:type="dxa"/>
            <w:vMerge/>
            <w:vAlign w:val="center"/>
          </w:tcPr>
          <w:p w:rsidR="00AB08CC" w:rsidRDefault="00AB08CC">
            <w:pPr>
              <w:widowControl/>
              <w:jc w:val="left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设备采购</w:t>
            </w:r>
          </w:p>
        </w:tc>
        <w:tc>
          <w:tcPr>
            <w:tcW w:w="2583" w:type="dxa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</w:tr>
      <w:tr w:rsidR="00AB08CC" w:rsidTr="005524B3">
        <w:trPr>
          <w:trHeight w:val="567"/>
        </w:trPr>
        <w:tc>
          <w:tcPr>
            <w:tcW w:w="2376" w:type="dxa"/>
            <w:vMerge/>
            <w:vAlign w:val="center"/>
          </w:tcPr>
          <w:p w:rsidR="00AB08CC" w:rsidRDefault="00AB08CC">
            <w:pPr>
              <w:widowControl/>
              <w:jc w:val="left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校服（学生装）选购</w:t>
            </w:r>
          </w:p>
        </w:tc>
        <w:tc>
          <w:tcPr>
            <w:tcW w:w="2583" w:type="dxa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</w:tr>
      <w:tr w:rsidR="00AB08CC" w:rsidTr="005524B3">
        <w:trPr>
          <w:trHeight w:val="567"/>
        </w:trPr>
        <w:tc>
          <w:tcPr>
            <w:tcW w:w="2376" w:type="dxa"/>
            <w:vMerge/>
            <w:vAlign w:val="center"/>
          </w:tcPr>
          <w:p w:rsidR="00AB08CC" w:rsidRDefault="00AB08CC">
            <w:pPr>
              <w:widowControl/>
              <w:jc w:val="left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基建项目招标和施工管理</w:t>
            </w:r>
          </w:p>
        </w:tc>
        <w:tc>
          <w:tcPr>
            <w:tcW w:w="2583" w:type="dxa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</w:tr>
      <w:tr w:rsidR="00AB08CC" w:rsidTr="005524B3">
        <w:trPr>
          <w:trHeight w:val="567"/>
        </w:trPr>
        <w:tc>
          <w:tcPr>
            <w:tcW w:w="2376" w:type="dxa"/>
            <w:vMerge w:val="restart"/>
            <w:vAlign w:val="center"/>
          </w:tcPr>
          <w:p w:rsidR="00AB08CC" w:rsidRDefault="00AB08CC" w:rsidP="00B04F78">
            <w:pPr>
              <w:adjustRightInd w:val="0"/>
              <w:spacing w:line="400" w:lineRule="exact"/>
              <w:ind w:firstLineChars="200" w:firstLine="672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其他</w:t>
            </w:r>
          </w:p>
          <w:p w:rsidR="00AB08CC" w:rsidRDefault="00AB08CC" w:rsidP="00B04F78">
            <w:pPr>
              <w:adjustRightInd w:val="0"/>
              <w:spacing w:line="400" w:lineRule="exact"/>
              <w:ind w:firstLineChars="200" w:firstLine="672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事项</w:t>
            </w:r>
          </w:p>
        </w:tc>
        <w:tc>
          <w:tcPr>
            <w:tcW w:w="3969" w:type="dxa"/>
            <w:vAlign w:val="center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学校发展规划制定（年度发展计划作为子项）</w:t>
            </w:r>
          </w:p>
        </w:tc>
        <w:tc>
          <w:tcPr>
            <w:tcW w:w="2583" w:type="dxa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</w:tr>
      <w:tr w:rsidR="00AB08CC" w:rsidTr="005524B3">
        <w:trPr>
          <w:trHeight w:val="567"/>
        </w:trPr>
        <w:tc>
          <w:tcPr>
            <w:tcW w:w="2376" w:type="dxa"/>
            <w:vMerge/>
            <w:vAlign w:val="center"/>
          </w:tcPr>
          <w:p w:rsidR="00AB08CC" w:rsidRDefault="00AB08CC">
            <w:pPr>
              <w:widowControl/>
              <w:jc w:val="left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学校章程修订（规章制度制定作为子项）</w:t>
            </w:r>
          </w:p>
        </w:tc>
        <w:tc>
          <w:tcPr>
            <w:tcW w:w="2583" w:type="dxa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</w:tr>
      <w:tr w:rsidR="00AB08CC" w:rsidTr="005524B3">
        <w:trPr>
          <w:trHeight w:val="567"/>
        </w:trPr>
        <w:tc>
          <w:tcPr>
            <w:tcW w:w="2376" w:type="dxa"/>
            <w:vMerge/>
            <w:vAlign w:val="center"/>
          </w:tcPr>
          <w:p w:rsidR="00AB08CC" w:rsidRDefault="00AB08CC">
            <w:pPr>
              <w:widowControl/>
              <w:jc w:val="left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bookmarkStart w:id="0" w:name="_GoBack" w:colFirst="2" w:colLast="2"/>
          </w:p>
        </w:tc>
        <w:tc>
          <w:tcPr>
            <w:tcW w:w="3969" w:type="dxa"/>
            <w:vAlign w:val="center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学校重大改革项目决策</w:t>
            </w:r>
          </w:p>
        </w:tc>
        <w:tc>
          <w:tcPr>
            <w:tcW w:w="2583" w:type="dxa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</w:tr>
      <w:bookmarkEnd w:id="0"/>
      <w:tr w:rsidR="00AB08CC" w:rsidTr="005524B3">
        <w:trPr>
          <w:trHeight w:val="567"/>
        </w:trPr>
        <w:tc>
          <w:tcPr>
            <w:tcW w:w="2376" w:type="dxa"/>
            <w:vMerge/>
            <w:vAlign w:val="center"/>
          </w:tcPr>
          <w:p w:rsidR="00AB08CC" w:rsidRDefault="00AB08CC">
            <w:pPr>
              <w:widowControl/>
              <w:jc w:val="left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校务委员会产生</w:t>
            </w:r>
          </w:p>
        </w:tc>
        <w:tc>
          <w:tcPr>
            <w:tcW w:w="2583" w:type="dxa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</w:tr>
      <w:tr w:rsidR="00AB08CC" w:rsidTr="005524B3">
        <w:trPr>
          <w:trHeight w:val="567"/>
        </w:trPr>
        <w:tc>
          <w:tcPr>
            <w:tcW w:w="2376" w:type="dxa"/>
            <w:vMerge/>
            <w:vAlign w:val="center"/>
          </w:tcPr>
          <w:p w:rsidR="00AB08CC" w:rsidRDefault="00AB08CC">
            <w:pPr>
              <w:widowControl/>
              <w:jc w:val="left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家长委员会产生</w:t>
            </w:r>
          </w:p>
        </w:tc>
        <w:tc>
          <w:tcPr>
            <w:tcW w:w="2583" w:type="dxa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</w:tr>
      <w:tr w:rsidR="00AB08CC" w:rsidTr="005524B3">
        <w:trPr>
          <w:trHeight w:val="567"/>
        </w:trPr>
        <w:tc>
          <w:tcPr>
            <w:tcW w:w="2376" w:type="dxa"/>
            <w:vMerge/>
            <w:vAlign w:val="center"/>
          </w:tcPr>
          <w:p w:rsidR="00AB08CC" w:rsidRDefault="00AB08CC">
            <w:pPr>
              <w:widowControl/>
              <w:jc w:val="left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color w:val="FF0000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8"/>
                <w:kern w:val="0"/>
                <w:sz w:val="32"/>
                <w:szCs w:val="32"/>
              </w:rPr>
              <w:t>其他管理事项</w:t>
            </w:r>
          </w:p>
        </w:tc>
        <w:tc>
          <w:tcPr>
            <w:tcW w:w="2583" w:type="dxa"/>
          </w:tcPr>
          <w:p w:rsidR="00AB08CC" w:rsidRDefault="00AB08C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8"/>
                <w:kern w:val="0"/>
                <w:sz w:val="32"/>
                <w:szCs w:val="32"/>
              </w:rPr>
            </w:pPr>
          </w:p>
        </w:tc>
      </w:tr>
    </w:tbl>
    <w:p w:rsidR="00AB08CC" w:rsidRPr="00271560" w:rsidRDefault="00AB08CC" w:rsidP="00271560">
      <w:pPr>
        <w:adjustRightInd w:val="0"/>
        <w:spacing w:line="500" w:lineRule="exact"/>
        <w:textAlignment w:val="baseline"/>
        <w:rPr>
          <w:rFonts w:ascii="仿宋_GB2312" w:eastAsia="仿宋_GB2312" w:hAnsi="楷体_GB2312" w:cs="楷体_GB2312"/>
          <w:spacing w:val="8"/>
          <w:kern w:val="0"/>
          <w:sz w:val="28"/>
          <w:szCs w:val="28"/>
        </w:rPr>
      </w:pPr>
      <w:r w:rsidRPr="00271560">
        <w:rPr>
          <w:rFonts w:ascii="仿宋_GB2312" w:eastAsia="仿宋_GB2312" w:hAnsi="楷体_GB2312" w:cs="楷体_GB2312" w:hint="eastAsia"/>
          <w:spacing w:val="8"/>
          <w:kern w:val="0"/>
          <w:sz w:val="28"/>
          <w:szCs w:val="28"/>
        </w:rPr>
        <w:t>备注：学校应在本目录总体框架基础上，按照法定职责必须为、法无禁止即可为的原则，结合本单位管理实际，科学设置列入清单管理的学校事项（有关权限需细化的，可分类细化为若干子项）。</w:t>
      </w:r>
    </w:p>
    <w:p w:rsidR="00AB08CC" w:rsidRPr="00271560" w:rsidRDefault="00AB08CC"/>
    <w:sectPr w:rsidR="00AB08CC" w:rsidRPr="00271560" w:rsidSect="0058411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8CC" w:rsidRDefault="00AB08CC" w:rsidP="00706FF4">
      <w:r>
        <w:separator/>
      </w:r>
    </w:p>
  </w:endnote>
  <w:endnote w:type="continuationSeparator" w:id="0">
    <w:p w:rsidR="00AB08CC" w:rsidRDefault="00AB08CC" w:rsidP="00706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文星标宋">
    <w:altName w:val="方正兰亭超细黑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8CC" w:rsidRDefault="00AB08CC" w:rsidP="00706FF4">
      <w:r>
        <w:separator/>
      </w:r>
    </w:p>
  </w:footnote>
  <w:footnote w:type="continuationSeparator" w:id="0">
    <w:p w:rsidR="00AB08CC" w:rsidRDefault="00AB08CC" w:rsidP="00706F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560"/>
    <w:rsid w:val="000019EF"/>
    <w:rsid w:val="00002084"/>
    <w:rsid w:val="00002258"/>
    <w:rsid w:val="000029AB"/>
    <w:rsid w:val="00002F45"/>
    <w:rsid w:val="00003251"/>
    <w:rsid w:val="000034EF"/>
    <w:rsid w:val="00003A09"/>
    <w:rsid w:val="00003D2F"/>
    <w:rsid w:val="000040CD"/>
    <w:rsid w:val="00004F6C"/>
    <w:rsid w:val="00005415"/>
    <w:rsid w:val="00005568"/>
    <w:rsid w:val="000056EC"/>
    <w:rsid w:val="00006BA9"/>
    <w:rsid w:val="0001013A"/>
    <w:rsid w:val="0001039F"/>
    <w:rsid w:val="000103C6"/>
    <w:rsid w:val="0001076B"/>
    <w:rsid w:val="00011B8B"/>
    <w:rsid w:val="000126B7"/>
    <w:rsid w:val="00012B45"/>
    <w:rsid w:val="00013CEA"/>
    <w:rsid w:val="000149DD"/>
    <w:rsid w:val="000149F3"/>
    <w:rsid w:val="00014A9D"/>
    <w:rsid w:val="000150DA"/>
    <w:rsid w:val="00015479"/>
    <w:rsid w:val="000159CD"/>
    <w:rsid w:val="00015E61"/>
    <w:rsid w:val="00016C76"/>
    <w:rsid w:val="00017900"/>
    <w:rsid w:val="00017C92"/>
    <w:rsid w:val="000206F6"/>
    <w:rsid w:val="0002093F"/>
    <w:rsid w:val="00020AE5"/>
    <w:rsid w:val="00020FEA"/>
    <w:rsid w:val="000215F9"/>
    <w:rsid w:val="0002163D"/>
    <w:rsid w:val="00022580"/>
    <w:rsid w:val="000226E8"/>
    <w:rsid w:val="00022B51"/>
    <w:rsid w:val="000230F1"/>
    <w:rsid w:val="0002311B"/>
    <w:rsid w:val="000233A9"/>
    <w:rsid w:val="00023F3C"/>
    <w:rsid w:val="00024211"/>
    <w:rsid w:val="0002567F"/>
    <w:rsid w:val="00025695"/>
    <w:rsid w:val="00025EF5"/>
    <w:rsid w:val="000261B2"/>
    <w:rsid w:val="00026395"/>
    <w:rsid w:val="000264FD"/>
    <w:rsid w:val="000266CC"/>
    <w:rsid w:val="00026855"/>
    <w:rsid w:val="0002760F"/>
    <w:rsid w:val="00030F7E"/>
    <w:rsid w:val="000310DD"/>
    <w:rsid w:val="00031271"/>
    <w:rsid w:val="0003196F"/>
    <w:rsid w:val="0003297A"/>
    <w:rsid w:val="00032B04"/>
    <w:rsid w:val="00032EF4"/>
    <w:rsid w:val="00032FDD"/>
    <w:rsid w:val="000339F4"/>
    <w:rsid w:val="00033A41"/>
    <w:rsid w:val="000341E5"/>
    <w:rsid w:val="00034327"/>
    <w:rsid w:val="00034C1A"/>
    <w:rsid w:val="00034EC6"/>
    <w:rsid w:val="00035A25"/>
    <w:rsid w:val="000362B5"/>
    <w:rsid w:val="000363E2"/>
    <w:rsid w:val="000365E0"/>
    <w:rsid w:val="00037094"/>
    <w:rsid w:val="000371CB"/>
    <w:rsid w:val="00037C1E"/>
    <w:rsid w:val="00037F5C"/>
    <w:rsid w:val="000400F3"/>
    <w:rsid w:val="000403D0"/>
    <w:rsid w:val="000405D2"/>
    <w:rsid w:val="00040A37"/>
    <w:rsid w:val="000419FB"/>
    <w:rsid w:val="00041B58"/>
    <w:rsid w:val="00041F1D"/>
    <w:rsid w:val="00042686"/>
    <w:rsid w:val="00042BDE"/>
    <w:rsid w:val="00042FB8"/>
    <w:rsid w:val="0004360A"/>
    <w:rsid w:val="00043B04"/>
    <w:rsid w:val="00044624"/>
    <w:rsid w:val="00044CB4"/>
    <w:rsid w:val="000453F5"/>
    <w:rsid w:val="000454B8"/>
    <w:rsid w:val="00045599"/>
    <w:rsid w:val="00045694"/>
    <w:rsid w:val="000457DD"/>
    <w:rsid w:val="0004650A"/>
    <w:rsid w:val="00046B48"/>
    <w:rsid w:val="00047428"/>
    <w:rsid w:val="000474E3"/>
    <w:rsid w:val="0004771B"/>
    <w:rsid w:val="000501D4"/>
    <w:rsid w:val="00051590"/>
    <w:rsid w:val="00051630"/>
    <w:rsid w:val="00052264"/>
    <w:rsid w:val="00052274"/>
    <w:rsid w:val="00052EB5"/>
    <w:rsid w:val="0005324B"/>
    <w:rsid w:val="00053C4D"/>
    <w:rsid w:val="00053CBE"/>
    <w:rsid w:val="00054707"/>
    <w:rsid w:val="00054A51"/>
    <w:rsid w:val="00055800"/>
    <w:rsid w:val="00055A6A"/>
    <w:rsid w:val="000567F6"/>
    <w:rsid w:val="00060348"/>
    <w:rsid w:val="0006052D"/>
    <w:rsid w:val="00060AB1"/>
    <w:rsid w:val="000615AB"/>
    <w:rsid w:val="00061B83"/>
    <w:rsid w:val="00061BAC"/>
    <w:rsid w:val="00061E35"/>
    <w:rsid w:val="00062124"/>
    <w:rsid w:val="0006227C"/>
    <w:rsid w:val="000637B4"/>
    <w:rsid w:val="00064045"/>
    <w:rsid w:val="00065437"/>
    <w:rsid w:val="00065D25"/>
    <w:rsid w:val="00065EEA"/>
    <w:rsid w:val="000661A2"/>
    <w:rsid w:val="000668D4"/>
    <w:rsid w:val="000674B4"/>
    <w:rsid w:val="00067652"/>
    <w:rsid w:val="000679EA"/>
    <w:rsid w:val="00070519"/>
    <w:rsid w:val="000712DA"/>
    <w:rsid w:val="000715CE"/>
    <w:rsid w:val="000723E9"/>
    <w:rsid w:val="00072786"/>
    <w:rsid w:val="000732FC"/>
    <w:rsid w:val="000736B9"/>
    <w:rsid w:val="000737C0"/>
    <w:rsid w:val="00075071"/>
    <w:rsid w:val="00075129"/>
    <w:rsid w:val="00075190"/>
    <w:rsid w:val="00075311"/>
    <w:rsid w:val="00075B41"/>
    <w:rsid w:val="0007636B"/>
    <w:rsid w:val="000765AD"/>
    <w:rsid w:val="00076911"/>
    <w:rsid w:val="00076CCA"/>
    <w:rsid w:val="00076FA3"/>
    <w:rsid w:val="0007700B"/>
    <w:rsid w:val="00077881"/>
    <w:rsid w:val="00080C53"/>
    <w:rsid w:val="0008147F"/>
    <w:rsid w:val="0008184E"/>
    <w:rsid w:val="00082E52"/>
    <w:rsid w:val="00083065"/>
    <w:rsid w:val="0008308F"/>
    <w:rsid w:val="00083FEB"/>
    <w:rsid w:val="00084633"/>
    <w:rsid w:val="000848EB"/>
    <w:rsid w:val="00084BFE"/>
    <w:rsid w:val="000851F5"/>
    <w:rsid w:val="00085217"/>
    <w:rsid w:val="00085340"/>
    <w:rsid w:val="000854E6"/>
    <w:rsid w:val="00085608"/>
    <w:rsid w:val="00085D73"/>
    <w:rsid w:val="000863E3"/>
    <w:rsid w:val="00086857"/>
    <w:rsid w:val="00086E46"/>
    <w:rsid w:val="00087066"/>
    <w:rsid w:val="000877D3"/>
    <w:rsid w:val="000903AF"/>
    <w:rsid w:val="00090F70"/>
    <w:rsid w:val="000914A0"/>
    <w:rsid w:val="00092738"/>
    <w:rsid w:val="0009340D"/>
    <w:rsid w:val="0009350A"/>
    <w:rsid w:val="0009387D"/>
    <w:rsid w:val="00093FA5"/>
    <w:rsid w:val="000943C8"/>
    <w:rsid w:val="00095BA4"/>
    <w:rsid w:val="00095BC2"/>
    <w:rsid w:val="00095C47"/>
    <w:rsid w:val="00096537"/>
    <w:rsid w:val="00096763"/>
    <w:rsid w:val="000972C3"/>
    <w:rsid w:val="000A013D"/>
    <w:rsid w:val="000A1355"/>
    <w:rsid w:val="000A184B"/>
    <w:rsid w:val="000A239C"/>
    <w:rsid w:val="000A2401"/>
    <w:rsid w:val="000A2411"/>
    <w:rsid w:val="000A274C"/>
    <w:rsid w:val="000A283E"/>
    <w:rsid w:val="000A286A"/>
    <w:rsid w:val="000A28EB"/>
    <w:rsid w:val="000A39D3"/>
    <w:rsid w:val="000A3BA9"/>
    <w:rsid w:val="000A469D"/>
    <w:rsid w:val="000A46C3"/>
    <w:rsid w:val="000A53DF"/>
    <w:rsid w:val="000A5474"/>
    <w:rsid w:val="000A7548"/>
    <w:rsid w:val="000A7BE7"/>
    <w:rsid w:val="000B0E2D"/>
    <w:rsid w:val="000B1B75"/>
    <w:rsid w:val="000B27A7"/>
    <w:rsid w:val="000B2B49"/>
    <w:rsid w:val="000B2C0B"/>
    <w:rsid w:val="000B365E"/>
    <w:rsid w:val="000B3A49"/>
    <w:rsid w:val="000B3A61"/>
    <w:rsid w:val="000B43BC"/>
    <w:rsid w:val="000B4A54"/>
    <w:rsid w:val="000B72FB"/>
    <w:rsid w:val="000B7471"/>
    <w:rsid w:val="000B76C8"/>
    <w:rsid w:val="000B7B84"/>
    <w:rsid w:val="000B7B86"/>
    <w:rsid w:val="000C0622"/>
    <w:rsid w:val="000C0EBA"/>
    <w:rsid w:val="000C2771"/>
    <w:rsid w:val="000C439B"/>
    <w:rsid w:val="000C4409"/>
    <w:rsid w:val="000C6267"/>
    <w:rsid w:val="000C6F92"/>
    <w:rsid w:val="000C6FF2"/>
    <w:rsid w:val="000C7309"/>
    <w:rsid w:val="000C7B72"/>
    <w:rsid w:val="000D1DF6"/>
    <w:rsid w:val="000D25E3"/>
    <w:rsid w:val="000D27D5"/>
    <w:rsid w:val="000D2A4C"/>
    <w:rsid w:val="000D2F76"/>
    <w:rsid w:val="000D326E"/>
    <w:rsid w:val="000D333C"/>
    <w:rsid w:val="000D427F"/>
    <w:rsid w:val="000D4F51"/>
    <w:rsid w:val="000D679B"/>
    <w:rsid w:val="000D6D52"/>
    <w:rsid w:val="000D6EDC"/>
    <w:rsid w:val="000E0B1E"/>
    <w:rsid w:val="000E0B7C"/>
    <w:rsid w:val="000E0EF1"/>
    <w:rsid w:val="000E14A5"/>
    <w:rsid w:val="000E14D9"/>
    <w:rsid w:val="000E28F7"/>
    <w:rsid w:val="000E39EC"/>
    <w:rsid w:val="000E3BFE"/>
    <w:rsid w:val="000E4812"/>
    <w:rsid w:val="000E4E3E"/>
    <w:rsid w:val="000E55AA"/>
    <w:rsid w:val="000E5C44"/>
    <w:rsid w:val="000E66A7"/>
    <w:rsid w:val="000E71C6"/>
    <w:rsid w:val="000E76ED"/>
    <w:rsid w:val="000F073A"/>
    <w:rsid w:val="000F07DE"/>
    <w:rsid w:val="000F0FA0"/>
    <w:rsid w:val="000F236D"/>
    <w:rsid w:val="000F23F3"/>
    <w:rsid w:val="000F2C9E"/>
    <w:rsid w:val="000F3DB5"/>
    <w:rsid w:val="000F4022"/>
    <w:rsid w:val="000F47DC"/>
    <w:rsid w:val="000F4AC0"/>
    <w:rsid w:val="000F579D"/>
    <w:rsid w:val="000F76B4"/>
    <w:rsid w:val="000F7AE2"/>
    <w:rsid w:val="0010090A"/>
    <w:rsid w:val="00100B2C"/>
    <w:rsid w:val="001032D7"/>
    <w:rsid w:val="00103CAB"/>
    <w:rsid w:val="00104061"/>
    <w:rsid w:val="0010415D"/>
    <w:rsid w:val="00104A46"/>
    <w:rsid w:val="00104C40"/>
    <w:rsid w:val="00105550"/>
    <w:rsid w:val="001066E6"/>
    <w:rsid w:val="00106B11"/>
    <w:rsid w:val="00106C68"/>
    <w:rsid w:val="00106C8B"/>
    <w:rsid w:val="001070DE"/>
    <w:rsid w:val="001078C3"/>
    <w:rsid w:val="00107BB8"/>
    <w:rsid w:val="00107D0F"/>
    <w:rsid w:val="00107D6D"/>
    <w:rsid w:val="00111062"/>
    <w:rsid w:val="00111B78"/>
    <w:rsid w:val="00112B82"/>
    <w:rsid w:val="00112F5C"/>
    <w:rsid w:val="001130FE"/>
    <w:rsid w:val="0011370E"/>
    <w:rsid w:val="0011381C"/>
    <w:rsid w:val="00114048"/>
    <w:rsid w:val="00114D1F"/>
    <w:rsid w:val="0011505F"/>
    <w:rsid w:val="00115915"/>
    <w:rsid w:val="00115D1E"/>
    <w:rsid w:val="00117314"/>
    <w:rsid w:val="001209FC"/>
    <w:rsid w:val="00121139"/>
    <w:rsid w:val="0012139A"/>
    <w:rsid w:val="00121E49"/>
    <w:rsid w:val="00122099"/>
    <w:rsid w:val="0012305B"/>
    <w:rsid w:val="001235DA"/>
    <w:rsid w:val="00123AC5"/>
    <w:rsid w:val="00123D91"/>
    <w:rsid w:val="00124C16"/>
    <w:rsid w:val="00124E8B"/>
    <w:rsid w:val="001255E3"/>
    <w:rsid w:val="001257E8"/>
    <w:rsid w:val="0012624E"/>
    <w:rsid w:val="001267E0"/>
    <w:rsid w:val="001279D0"/>
    <w:rsid w:val="001305F1"/>
    <w:rsid w:val="00131B27"/>
    <w:rsid w:val="00132977"/>
    <w:rsid w:val="00133E6E"/>
    <w:rsid w:val="00134360"/>
    <w:rsid w:val="001344FB"/>
    <w:rsid w:val="00134770"/>
    <w:rsid w:val="00134BF0"/>
    <w:rsid w:val="00134ED7"/>
    <w:rsid w:val="00135D7B"/>
    <w:rsid w:val="00135DCC"/>
    <w:rsid w:val="001369F3"/>
    <w:rsid w:val="00136C2A"/>
    <w:rsid w:val="00140276"/>
    <w:rsid w:val="00140804"/>
    <w:rsid w:val="001408B5"/>
    <w:rsid w:val="00140B14"/>
    <w:rsid w:val="0014154E"/>
    <w:rsid w:val="001416E1"/>
    <w:rsid w:val="00142710"/>
    <w:rsid w:val="0014283F"/>
    <w:rsid w:val="00143279"/>
    <w:rsid w:val="00143AAF"/>
    <w:rsid w:val="00143B27"/>
    <w:rsid w:val="00144C39"/>
    <w:rsid w:val="00145E9D"/>
    <w:rsid w:val="00146EAB"/>
    <w:rsid w:val="001470DE"/>
    <w:rsid w:val="00147143"/>
    <w:rsid w:val="00147354"/>
    <w:rsid w:val="001476AF"/>
    <w:rsid w:val="00147829"/>
    <w:rsid w:val="00147BA9"/>
    <w:rsid w:val="00147F7B"/>
    <w:rsid w:val="00150926"/>
    <w:rsid w:val="00151204"/>
    <w:rsid w:val="00151409"/>
    <w:rsid w:val="00151CF1"/>
    <w:rsid w:val="00151F49"/>
    <w:rsid w:val="00151F7E"/>
    <w:rsid w:val="00152452"/>
    <w:rsid w:val="00152F26"/>
    <w:rsid w:val="00153489"/>
    <w:rsid w:val="00153864"/>
    <w:rsid w:val="001542AA"/>
    <w:rsid w:val="0015449A"/>
    <w:rsid w:val="0015494F"/>
    <w:rsid w:val="00154D2D"/>
    <w:rsid w:val="00155222"/>
    <w:rsid w:val="0015581C"/>
    <w:rsid w:val="001563D3"/>
    <w:rsid w:val="001563D4"/>
    <w:rsid w:val="00156980"/>
    <w:rsid w:val="001577C7"/>
    <w:rsid w:val="00157C1F"/>
    <w:rsid w:val="001600C9"/>
    <w:rsid w:val="00160271"/>
    <w:rsid w:val="00160C33"/>
    <w:rsid w:val="00160F22"/>
    <w:rsid w:val="00161897"/>
    <w:rsid w:val="001623ED"/>
    <w:rsid w:val="001632C1"/>
    <w:rsid w:val="001636D2"/>
    <w:rsid w:val="001646DE"/>
    <w:rsid w:val="00164905"/>
    <w:rsid w:val="001652D3"/>
    <w:rsid w:val="00165C31"/>
    <w:rsid w:val="00166203"/>
    <w:rsid w:val="00166536"/>
    <w:rsid w:val="001665B1"/>
    <w:rsid w:val="00166648"/>
    <w:rsid w:val="001667B1"/>
    <w:rsid w:val="001668AB"/>
    <w:rsid w:val="00166E5B"/>
    <w:rsid w:val="00166ED2"/>
    <w:rsid w:val="001671F1"/>
    <w:rsid w:val="00167459"/>
    <w:rsid w:val="001700FB"/>
    <w:rsid w:val="001704BC"/>
    <w:rsid w:val="001706C6"/>
    <w:rsid w:val="00170A28"/>
    <w:rsid w:val="00170A6D"/>
    <w:rsid w:val="00170C78"/>
    <w:rsid w:val="00172336"/>
    <w:rsid w:val="00172485"/>
    <w:rsid w:val="0017252E"/>
    <w:rsid w:val="00172649"/>
    <w:rsid w:val="00172781"/>
    <w:rsid w:val="00172E3E"/>
    <w:rsid w:val="001732F1"/>
    <w:rsid w:val="001749EB"/>
    <w:rsid w:val="00174AC1"/>
    <w:rsid w:val="00174D4A"/>
    <w:rsid w:val="00175819"/>
    <w:rsid w:val="00175ACD"/>
    <w:rsid w:val="00176B35"/>
    <w:rsid w:val="00176BC8"/>
    <w:rsid w:val="00177030"/>
    <w:rsid w:val="0017718A"/>
    <w:rsid w:val="001800BB"/>
    <w:rsid w:val="001813BE"/>
    <w:rsid w:val="001833D7"/>
    <w:rsid w:val="00183402"/>
    <w:rsid w:val="00184238"/>
    <w:rsid w:val="0018436D"/>
    <w:rsid w:val="00185212"/>
    <w:rsid w:val="00185FD3"/>
    <w:rsid w:val="00186486"/>
    <w:rsid w:val="0018657B"/>
    <w:rsid w:val="001867A4"/>
    <w:rsid w:val="00186A27"/>
    <w:rsid w:val="00186DAC"/>
    <w:rsid w:val="001902FA"/>
    <w:rsid w:val="00190360"/>
    <w:rsid w:val="00190FD5"/>
    <w:rsid w:val="001917B1"/>
    <w:rsid w:val="00192A1C"/>
    <w:rsid w:val="001930E3"/>
    <w:rsid w:val="001937B5"/>
    <w:rsid w:val="00193946"/>
    <w:rsid w:val="00194693"/>
    <w:rsid w:val="00194960"/>
    <w:rsid w:val="001949E9"/>
    <w:rsid w:val="00196572"/>
    <w:rsid w:val="001966B1"/>
    <w:rsid w:val="00196785"/>
    <w:rsid w:val="00197501"/>
    <w:rsid w:val="0019777D"/>
    <w:rsid w:val="001978BE"/>
    <w:rsid w:val="00197973"/>
    <w:rsid w:val="00197C09"/>
    <w:rsid w:val="00197DAF"/>
    <w:rsid w:val="001A05C7"/>
    <w:rsid w:val="001A180B"/>
    <w:rsid w:val="001A1A8D"/>
    <w:rsid w:val="001A2097"/>
    <w:rsid w:val="001A2AD5"/>
    <w:rsid w:val="001A2B56"/>
    <w:rsid w:val="001A2B9E"/>
    <w:rsid w:val="001A3096"/>
    <w:rsid w:val="001A3408"/>
    <w:rsid w:val="001A3C42"/>
    <w:rsid w:val="001A46AF"/>
    <w:rsid w:val="001A5786"/>
    <w:rsid w:val="001A62F3"/>
    <w:rsid w:val="001A6352"/>
    <w:rsid w:val="001A6B21"/>
    <w:rsid w:val="001A7D51"/>
    <w:rsid w:val="001B1106"/>
    <w:rsid w:val="001B1189"/>
    <w:rsid w:val="001B11E7"/>
    <w:rsid w:val="001B16A8"/>
    <w:rsid w:val="001B247E"/>
    <w:rsid w:val="001B2749"/>
    <w:rsid w:val="001B279C"/>
    <w:rsid w:val="001B38C4"/>
    <w:rsid w:val="001B3E9B"/>
    <w:rsid w:val="001B40D9"/>
    <w:rsid w:val="001B4CAD"/>
    <w:rsid w:val="001B4CDD"/>
    <w:rsid w:val="001B567A"/>
    <w:rsid w:val="001B5B84"/>
    <w:rsid w:val="001B67ED"/>
    <w:rsid w:val="001B69B0"/>
    <w:rsid w:val="001B6B37"/>
    <w:rsid w:val="001B780A"/>
    <w:rsid w:val="001C01B0"/>
    <w:rsid w:val="001C0CB1"/>
    <w:rsid w:val="001C132F"/>
    <w:rsid w:val="001C1CC4"/>
    <w:rsid w:val="001C1CF0"/>
    <w:rsid w:val="001C2881"/>
    <w:rsid w:val="001C3DB6"/>
    <w:rsid w:val="001C44F1"/>
    <w:rsid w:val="001C5CA0"/>
    <w:rsid w:val="001C5FE8"/>
    <w:rsid w:val="001C6C0D"/>
    <w:rsid w:val="001C70BB"/>
    <w:rsid w:val="001C730C"/>
    <w:rsid w:val="001C76C5"/>
    <w:rsid w:val="001C7999"/>
    <w:rsid w:val="001D038E"/>
    <w:rsid w:val="001D0493"/>
    <w:rsid w:val="001D0DF1"/>
    <w:rsid w:val="001D1640"/>
    <w:rsid w:val="001D23A1"/>
    <w:rsid w:val="001D25EC"/>
    <w:rsid w:val="001D2BEB"/>
    <w:rsid w:val="001D3534"/>
    <w:rsid w:val="001D35E0"/>
    <w:rsid w:val="001D441B"/>
    <w:rsid w:val="001D44E8"/>
    <w:rsid w:val="001D45C0"/>
    <w:rsid w:val="001D470C"/>
    <w:rsid w:val="001D65F7"/>
    <w:rsid w:val="001D669A"/>
    <w:rsid w:val="001D7AC7"/>
    <w:rsid w:val="001E067C"/>
    <w:rsid w:val="001E11A3"/>
    <w:rsid w:val="001E1213"/>
    <w:rsid w:val="001E155B"/>
    <w:rsid w:val="001E26AE"/>
    <w:rsid w:val="001E2CF1"/>
    <w:rsid w:val="001E32E7"/>
    <w:rsid w:val="001E33D7"/>
    <w:rsid w:val="001E3415"/>
    <w:rsid w:val="001E359A"/>
    <w:rsid w:val="001E38CE"/>
    <w:rsid w:val="001E3A4F"/>
    <w:rsid w:val="001E3D84"/>
    <w:rsid w:val="001E50FD"/>
    <w:rsid w:val="001E56F9"/>
    <w:rsid w:val="001E58B3"/>
    <w:rsid w:val="001E628A"/>
    <w:rsid w:val="001E661F"/>
    <w:rsid w:val="001E6FB1"/>
    <w:rsid w:val="001E7C7B"/>
    <w:rsid w:val="001F0162"/>
    <w:rsid w:val="001F0397"/>
    <w:rsid w:val="001F113F"/>
    <w:rsid w:val="001F346D"/>
    <w:rsid w:val="001F3B38"/>
    <w:rsid w:val="001F487B"/>
    <w:rsid w:val="001F4A04"/>
    <w:rsid w:val="001F4C4F"/>
    <w:rsid w:val="001F52B4"/>
    <w:rsid w:val="001F5E50"/>
    <w:rsid w:val="001F604F"/>
    <w:rsid w:val="001F6464"/>
    <w:rsid w:val="001F65D3"/>
    <w:rsid w:val="001F6E91"/>
    <w:rsid w:val="001F7CA4"/>
    <w:rsid w:val="00201C99"/>
    <w:rsid w:val="00202079"/>
    <w:rsid w:val="0020226F"/>
    <w:rsid w:val="00202512"/>
    <w:rsid w:val="00202BA1"/>
    <w:rsid w:val="00202D91"/>
    <w:rsid w:val="0020301D"/>
    <w:rsid w:val="00203136"/>
    <w:rsid w:val="0020690E"/>
    <w:rsid w:val="00206AD3"/>
    <w:rsid w:val="002072A8"/>
    <w:rsid w:val="0020734A"/>
    <w:rsid w:val="002079D8"/>
    <w:rsid w:val="00210629"/>
    <w:rsid w:val="00210DA8"/>
    <w:rsid w:val="002115EA"/>
    <w:rsid w:val="00213994"/>
    <w:rsid w:val="00213B6D"/>
    <w:rsid w:val="00213E93"/>
    <w:rsid w:val="00213ED6"/>
    <w:rsid w:val="002140FE"/>
    <w:rsid w:val="0021539F"/>
    <w:rsid w:val="00216050"/>
    <w:rsid w:val="0021618E"/>
    <w:rsid w:val="002204F2"/>
    <w:rsid w:val="00220938"/>
    <w:rsid w:val="00220A11"/>
    <w:rsid w:val="002224D8"/>
    <w:rsid w:val="00222548"/>
    <w:rsid w:val="00222A71"/>
    <w:rsid w:val="002233F6"/>
    <w:rsid w:val="00223C95"/>
    <w:rsid w:val="00224681"/>
    <w:rsid w:val="00224B3E"/>
    <w:rsid w:val="0022507D"/>
    <w:rsid w:val="0022547B"/>
    <w:rsid w:val="002256AB"/>
    <w:rsid w:val="002259F9"/>
    <w:rsid w:val="00225EF0"/>
    <w:rsid w:val="00225F70"/>
    <w:rsid w:val="0022707F"/>
    <w:rsid w:val="00227178"/>
    <w:rsid w:val="0022790A"/>
    <w:rsid w:val="00227CC0"/>
    <w:rsid w:val="002300C7"/>
    <w:rsid w:val="0023018B"/>
    <w:rsid w:val="002301FF"/>
    <w:rsid w:val="002306D9"/>
    <w:rsid w:val="002307D6"/>
    <w:rsid w:val="00231582"/>
    <w:rsid w:val="00231AFF"/>
    <w:rsid w:val="00232AE0"/>
    <w:rsid w:val="00233CF7"/>
    <w:rsid w:val="00234179"/>
    <w:rsid w:val="0023503A"/>
    <w:rsid w:val="00235B62"/>
    <w:rsid w:val="00236042"/>
    <w:rsid w:val="0023626C"/>
    <w:rsid w:val="002366FE"/>
    <w:rsid w:val="0023673B"/>
    <w:rsid w:val="00236766"/>
    <w:rsid w:val="00237545"/>
    <w:rsid w:val="002406DD"/>
    <w:rsid w:val="00241670"/>
    <w:rsid w:val="002425D8"/>
    <w:rsid w:val="00242A79"/>
    <w:rsid w:val="00242B3D"/>
    <w:rsid w:val="0024303D"/>
    <w:rsid w:val="002434B3"/>
    <w:rsid w:val="002435C9"/>
    <w:rsid w:val="0024365D"/>
    <w:rsid w:val="0024368A"/>
    <w:rsid w:val="00243D0E"/>
    <w:rsid w:val="0024486A"/>
    <w:rsid w:val="00245138"/>
    <w:rsid w:val="0024528E"/>
    <w:rsid w:val="00245428"/>
    <w:rsid w:val="00245A96"/>
    <w:rsid w:val="00245BEB"/>
    <w:rsid w:val="0024600D"/>
    <w:rsid w:val="0024621E"/>
    <w:rsid w:val="00246459"/>
    <w:rsid w:val="00246580"/>
    <w:rsid w:val="00252839"/>
    <w:rsid w:val="00253507"/>
    <w:rsid w:val="002537A1"/>
    <w:rsid w:val="00256560"/>
    <w:rsid w:val="00256805"/>
    <w:rsid w:val="00257111"/>
    <w:rsid w:val="00257334"/>
    <w:rsid w:val="0025752D"/>
    <w:rsid w:val="002579DB"/>
    <w:rsid w:val="00257A5E"/>
    <w:rsid w:val="00260212"/>
    <w:rsid w:val="00260CC1"/>
    <w:rsid w:val="00261676"/>
    <w:rsid w:val="00262166"/>
    <w:rsid w:val="0026223E"/>
    <w:rsid w:val="00262300"/>
    <w:rsid w:val="0026250F"/>
    <w:rsid w:val="00262543"/>
    <w:rsid w:val="002625C3"/>
    <w:rsid w:val="00263BC1"/>
    <w:rsid w:val="00263D35"/>
    <w:rsid w:val="00265655"/>
    <w:rsid w:val="00265ADD"/>
    <w:rsid w:val="00266B0D"/>
    <w:rsid w:val="00266B9C"/>
    <w:rsid w:val="00267621"/>
    <w:rsid w:val="00267BDA"/>
    <w:rsid w:val="00270079"/>
    <w:rsid w:val="002709FB"/>
    <w:rsid w:val="00270BD6"/>
    <w:rsid w:val="00271560"/>
    <w:rsid w:val="00271E62"/>
    <w:rsid w:val="002722D1"/>
    <w:rsid w:val="00272334"/>
    <w:rsid w:val="00272DB9"/>
    <w:rsid w:val="00272F81"/>
    <w:rsid w:val="00273078"/>
    <w:rsid w:val="00274DAF"/>
    <w:rsid w:val="00275749"/>
    <w:rsid w:val="00275B1F"/>
    <w:rsid w:val="00275BEA"/>
    <w:rsid w:val="00276059"/>
    <w:rsid w:val="00276633"/>
    <w:rsid w:val="00276805"/>
    <w:rsid w:val="00276CBA"/>
    <w:rsid w:val="00277D08"/>
    <w:rsid w:val="00280011"/>
    <w:rsid w:val="00280F61"/>
    <w:rsid w:val="00281444"/>
    <w:rsid w:val="002816B1"/>
    <w:rsid w:val="00282E90"/>
    <w:rsid w:val="0028374F"/>
    <w:rsid w:val="0028383C"/>
    <w:rsid w:val="0028552D"/>
    <w:rsid w:val="00286999"/>
    <w:rsid w:val="00286D48"/>
    <w:rsid w:val="0028717B"/>
    <w:rsid w:val="00287F09"/>
    <w:rsid w:val="00290509"/>
    <w:rsid w:val="00290681"/>
    <w:rsid w:val="00290E8C"/>
    <w:rsid w:val="002911A6"/>
    <w:rsid w:val="00291285"/>
    <w:rsid w:val="0029164E"/>
    <w:rsid w:val="0029217D"/>
    <w:rsid w:val="002925DB"/>
    <w:rsid w:val="0029394C"/>
    <w:rsid w:val="00293D17"/>
    <w:rsid w:val="00294733"/>
    <w:rsid w:val="002950CB"/>
    <w:rsid w:val="002963A9"/>
    <w:rsid w:val="0029665E"/>
    <w:rsid w:val="00296E68"/>
    <w:rsid w:val="00297021"/>
    <w:rsid w:val="0029724C"/>
    <w:rsid w:val="002974FB"/>
    <w:rsid w:val="002977A9"/>
    <w:rsid w:val="002A015A"/>
    <w:rsid w:val="002A0C2A"/>
    <w:rsid w:val="002A0CBE"/>
    <w:rsid w:val="002A0CEB"/>
    <w:rsid w:val="002A0FA5"/>
    <w:rsid w:val="002A2B3C"/>
    <w:rsid w:val="002A52C0"/>
    <w:rsid w:val="002A5902"/>
    <w:rsid w:val="002A7067"/>
    <w:rsid w:val="002A7629"/>
    <w:rsid w:val="002A7CF6"/>
    <w:rsid w:val="002A7E2C"/>
    <w:rsid w:val="002B00E6"/>
    <w:rsid w:val="002B26F0"/>
    <w:rsid w:val="002B324C"/>
    <w:rsid w:val="002B36DA"/>
    <w:rsid w:val="002B3B11"/>
    <w:rsid w:val="002B3B95"/>
    <w:rsid w:val="002B446E"/>
    <w:rsid w:val="002B4AC1"/>
    <w:rsid w:val="002B4EDC"/>
    <w:rsid w:val="002B506D"/>
    <w:rsid w:val="002B567D"/>
    <w:rsid w:val="002B5FF5"/>
    <w:rsid w:val="002B73F1"/>
    <w:rsid w:val="002B7BC6"/>
    <w:rsid w:val="002C02B1"/>
    <w:rsid w:val="002C0820"/>
    <w:rsid w:val="002C0BE7"/>
    <w:rsid w:val="002C131E"/>
    <w:rsid w:val="002C1FE3"/>
    <w:rsid w:val="002C208F"/>
    <w:rsid w:val="002C2A56"/>
    <w:rsid w:val="002C3008"/>
    <w:rsid w:val="002C32A1"/>
    <w:rsid w:val="002C373F"/>
    <w:rsid w:val="002C3974"/>
    <w:rsid w:val="002C3E21"/>
    <w:rsid w:val="002C41C1"/>
    <w:rsid w:val="002C4368"/>
    <w:rsid w:val="002C5824"/>
    <w:rsid w:val="002C6562"/>
    <w:rsid w:val="002C6A08"/>
    <w:rsid w:val="002D019D"/>
    <w:rsid w:val="002D0C20"/>
    <w:rsid w:val="002D11B7"/>
    <w:rsid w:val="002D2315"/>
    <w:rsid w:val="002D301A"/>
    <w:rsid w:val="002D4351"/>
    <w:rsid w:val="002D4A9B"/>
    <w:rsid w:val="002D502E"/>
    <w:rsid w:val="002D50A8"/>
    <w:rsid w:val="002D5490"/>
    <w:rsid w:val="002D6649"/>
    <w:rsid w:val="002E0BE3"/>
    <w:rsid w:val="002E1078"/>
    <w:rsid w:val="002E12C9"/>
    <w:rsid w:val="002E13AE"/>
    <w:rsid w:val="002E1648"/>
    <w:rsid w:val="002E2C53"/>
    <w:rsid w:val="002E31E8"/>
    <w:rsid w:val="002E3255"/>
    <w:rsid w:val="002E3E88"/>
    <w:rsid w:val="002E3E91"/>
    <w:rsid w:val="002E554E"/>
    <w:rsid w:val="002E5B50"/>
    <w:rsid w:val="002E61F9"/>
    <w:rsid w:val="002E6420"/>
    <w:rsid w:val="002E6E47"/>
    <w:rsid w:val="002E7717"/>
    <w:rsid w:val="002F0178"/>
    <w:rsid w:val="002F1543"/>
    <w:rsid w:val="002F30EC"/>
    <w:rsid w:val="002F3146"/>
    <w:rsid w:val="002F3918"/>
    <w:rsid w:val="002F4EA4"/>
    <w:rsid w:val="002F5AB9"/>
    <w:rsid w:val="002F5DCD"/>
    <w:rsid w:val="002F6039"/>
    <w:rsid w:val="002F618D"/>
    <w:rsid w:val="002F77BD"/>
    <w:rsid w:val="002F7C11"/>
    <w:rsid w:val="002F7C62"/>
    <w:rsid w:val="002F7E75"/>
    <w:rsid w:val="0030013C"/>
    <w:rsid w:val="00300392"/>
    <w:rsid w:val="0030053D"/>
    <w:rsid w:val="00300B9F"/>
    <w:rsid w:val="00300D47"/>
    <w:rsid w:val="00300ECC"/>
    <w:rsid w:val="003022D0"/>
    <w:rsid w:val="00302481"/>
    <w:rsid w:val="003029B5"/>
    <w:rsid w:val="00304A65"/>
    <w:rsid w:val="003051CE"/>
    <w:rsid w:val="00306D88"/>
    <w:rsid w:val="003077E9"/>
    <w:rsid w:val="00307A56"/>
    <w:rsid w:val="003100CC"/>
    <w:rsid w:val="003101B4"/>
    <w:rsid w:val="0031039D"/>
    <w:rsid w:val="0031045A"/>
    <w:rsid w:val="003107B1"/>
    <w:rsid w:val="00310920"/>
    <w:rsid w:val="00310BD7"/>
    <w:rsid w:val="00310E54"/>
    <w:rsid w:val="00311248"/>
    <w:rsid w:val="00311F3D"/>
    <w:rsid w:val="0031268A"/>
    <w:rsid w:val="003135A8"/>
    <w:rsid w:val="00313C46"/>
    <w:rsid w:val="00313DA6"/>
    <w:rsid w:val="00314035"/>
    <w:rsid w:val="003143BD"/>
    <w:rsid w:val="00314F33"/>
    <w:rsid w:val="003150CB"/>
    <w:rsid w:val="003154EE"/>
    <w:rsid w:val="00315C0C"/>
    <w:rsid w:val="00315FA5"/>
    <w:rsid w:val="00317164"/>
    <w:rsid w:val="003174F2"/>
    <w:rsid w:val="0031770B"/>
    <w:rsid w:val="00317A29"/>
    <w:rsid w:val="00317E71"/>
    <w:rsid w:val="00317F17"/>
    <w:rsid w:val="00317F54"/>
    <w:rsid w:val="00320D17"/>
    <w:rsid w:val="00321F78"/>
    <w:rsid w:val="0032279E"/>
    <w:rsid w:val="00322A5E"/>
    <w:rsid w:val="00322F6E"/>
    <w:rsid w:val="00323406"/>
    <w:rsid w:val="00324463"/>
    <w:rsid w:val="003247A5"/>
    <w:rsid w:val="00324E00"/>
    <w:rsid w:val="003251A6"/>
    <w:rsid w:val="003255D8"/>
    <w:rsid w:val="003269B4"/>
    <w:rsid w:val="00326D61"/>
    <w:rsid w:val="00326DA6"/>
    <w:rsid w:val="00327041"/>
    <w:rsid w:val="0032759A"/>
    <w:rsid w:val="00327B20"/>
    <w:rsid w:val="003326AD"/>
    <w:rsid w:val="00332B97"/>
    <w:rsid w:val="00332E6E"/>
    <w:rsid w:val="00332E9B"/>
    <w:rsid w:val="003333ED"/>
    <w:rsid w:val="0033369F"/>
    <w:rsid w:val="00333765"/>
    <w:rsid w:val="003349CB"/>
    <w:rsid w:val="00334BB3"/>
    <w:rsid w:val="00335644"/>
    <w:rsid w:val="00336A1B"/>
    <w:rsid w:val="00336AD9"/>
    <w:rsid w:val="0033730D"/>
    <w:rsid w:val="00340332"/>
    <w:rsid w:val="00341329"/>
    <w:rsid w:val="00341448"/>
    <w:rsid w:val="00341FC2"/>
    <w:rsid w:val="00343593"/>
    <w:rsid w:val="003442EE"/>
    <w:rsid w:val="00344485"/>
    <w:rsid w:val="00344794"/>
    <w:rsid w:val="00344A4B"/>
    <w:rsid w:val="00344EAD"/>
    <w:rsid w:val="0034682D"/>
    <w:rsid w:val="00347B58"/>
    <w:rsid w:val="00350261"/>
    <w:rsid w:val="003508D0"/>
    <w:rsid w:val="003519ED"/>
    <w:rsid w:val="00351A62"/>
    <w:rsid w:val="00352769"/>
    <w:rsid w:val="00352935"/>
    <w:rsid w:val="00352D21"/>
    <w:rsid w:val="003538CB"/>
    <w:rsid w:val="00353DAE"/>
    <w:rsid w:val="00353E28"/>
    <w:rsid w:val="00354660"/>
    <w:rsid w:val="00354768"/>
    <w:rsid w:val="0035490A"/>
    <w:rsid w:val="00355EFC"/>
    <w:rsid w:val="00356068"/>
    <w:rsid w:val="00356682"/>
    <w:rsid w:val="00356F48"/>
    <w:rsid w:val="0035712C"/>
    <w:rsid w:val="0035730F"/>
    <w:rsid w:val="003577E2"/>
    <w:rsid w:val="00357D9D"/>
    <w:rsid w:val="003606FB"/>
    <w:rsid w:val="0036090D"/>
    <w:rsid w:val="00361DDC"/>
    <w:rsid w:val="00361E2E"/>
    <w:rsid w:val="00361F89"/>
    <w:rsid w:val="00362116"/>
    <w:rsid w:val="0036270B"/>
    <w:rsid w:val="00362911"/>
    <w:rsid w:val="003634CB"/>
    <w:rsid w:val="00363ADD"/>
    <w:rsid w:val="00365924"/>
    <w:rsid w:val="00365BAF"/>
    <w:rsid w:val="00365C88"/>
    <w:rsid w:val="003674DA"/>
    <w:rsid w:val="003677B4"/>
    <w:rsid w:val="0036797B"/>
    <w:rsid w:val="00367D69"/>
    <w:rsid w:val="00370678"/>
    <w:rsid w:val="003710DA"/>
    <w:rsid w:val="00371A54"/>
    <w:rsid w:val="00371A86"/>
    <w:rsid w:val="00371E27"/>
    <w:rsid w:val="00372A94"/>
    <w:rsid w:val="00373ACC"/>
    <w:rsid w:val="00373C8C"/>
    <w:rsid w:val="00373D1D"/>
    <w:rsid w:val="00374595"/>
    <w:rsid w:val="00375FD0"/>
    <w:rsid w:val="003766D0"/>
    <w:rsid w:val="00377071"/>
    <w:rsid w:val="00380413"/>
    <w:rsid w:val="00380EA8"/>
    <w:rsid w:val="00381549"/>
    <w:rsid w:val="00381849"/>
    <w:rsid w:val="00381861"/>
    <w:rsid w:val="0038196F"/>
    <w:rsid w:val="00382E76"/>
    <w:rsid w:val="003832EB"/>
    <w:rsid w:val="003835B4"/>
    <w:rsid w:val="00383C19"/>
    <w:rsid w:val="00385026"/>
    <w:rsid w:val="00385861"/>
    <w:rsid w:val="00385A17"/>
    <w:rsid w:val="00385F79"/>
    <w:rsid w:val="00386B11"/>
    <w:rsid w:val="00386DF1"/>
    <w:rsid w:val="00387565"/>
    <w:rsid w:val="00390D77"/>
    <w:rsid w:val="00391121"/>
    <w:rsid w:val="0039136F"/>
    <w:rsid w:val="003913EB"/>
    <w:rsid w:val="00392635"/>
    <w:rsid w:val="003936ED"/>
    <w:rsid w:val="0039370C"/>
    <w:rsid w:val="00393DCD"/>
    <w:rsid w:val="003941EB"/>
    <w:rsid w:val="003943DF"/>
    <w:rsid w:val="0039449B"/>
    <w:rsid w:val="00394EB8"/>
    <w:rsid w:val="00395180"/>
    <w:rsid w:val="00395300"/>
    <w:rsid w:val="003957BA"/>
    <w:rsid w:val="00395C43"/>
    <w:rsid w:val="003964AD"/>
    <w:rsid w:val="00396AC6"/>
    <w:rsid w:val="00397EE6"/>
    <w:rsid w:val="00397F8B"/>
    <w:rsid w:val="003A1284"/>
    <w:rsid w:val="003A1A6A"/>
    <w:rsid w:val="003A1C36"/>
    <w:rsid w:val="003A3996"/>
    <w:rsid w:val="003A3BDC"/>
    <w:rsid w:val="003A4274"/>
    <w:rsid w:val="003A5284"/>
    <w:rsid w:val="003A54E0"/>
    <w:rsid w:val="003A572A"/>
    <w:rsid w:val="003A630D"/>
    <w:rsid w:val="003A77D0"/>
    <w:rsid w:val="003B03AF"/>
    <w:rsid w:val="003B097F"/>
    <w:rsid w:val="003B0A29"/>
    <w:rsid w:val="003B0AA9"/>
    <w:rsid w:val="003B0E06"/>
    <w:rsid w:val="003B1091"/>
    <w:rsid w:val="003B1320"/>
    <w:rsid w:val="003B19C1"/>
    <w:rsid w:val="003B2074"/>
    <w:rsid w:val="003B41B3"/>
    <w:rsid w:val="003B4CE6"/>
    <w:rsid w:val="003B532F"/>
    <w:rsid w:val="003B5508"/>
    <w:rsid w:val="003B6DE1"/>
    <w:rsid w:val="003B7166"/>
    <w:rsid w:val="003B742E"/>
    <w:rsid w:val="003B7A4B"/>
    <w:rsid w:val="003B7AC4"/>
    <w:rsid w:val="003B7F0E"/>
    <w:rsid w:val="003C09AF"/>
    <w:rsid w:val="003C0ED8"/>
    <w:rsid w:val="003C14E4"/>
    <w:rsid w:val="003C1583"/>
    <w:rsid w:val="003C19B6"/>
    <w:rsid w:val="003C1A8E"/>
    <w:rsid w:val="003C2263"/>
    <w:rsid w:val="003C2ACD"/>
    <w:rsid w:val="003C2CA1"/>
    <w:rsid w:val="003C2FEF"/>
    <w:rsid w:val="003C3027"/>
    <w:rsid w:val="003C3832"/>
    <w:rsid w:val="003C3F11"/>
    <w:rsid w:val="003C3F68"/>
    <w:rsid w:val="003C47C0"/>
    <w:rsid w:val="003C4EB3"/>
    <w:rsid w:val="003C4F00"/>
    <w:rsid w:val="003C5035"/>
    <w:rsid w:val="003C588B"/>
    <w:rsid w:val="003C5BF6"/>
    <w:rsid w:val="003C5EE4"/>
    <w:rsid w:val="003C63DA"/>
    <w:rsid w:val="003C6A81"/>
    <w:rsid w:val="003D0328"/>
    <w:rsid w:val="003D080A"/>
    <w:rsid w:val="003D1285"/>
    <w:rsid w:val="003D230D"/>
    <w:rsid w:val="003D27E3"/>
    <w:rsid w:val="003D2908"/>
    <w:rsid w:val="003D2B9A"/>
    <w:rsid w:val="003D2D4B"/>
    <w:rsid w:val="003D3724"/>
    <w:rsid w:val="003D5C85"/>
    <w:rsid w:val="003D5ED9"/>
    <w:rsid w:val="003D638E"/>
    <w:rsid w:val="003D650B"/>
    <w:rsid w:val="003D65EE"/>
    <w:rsid w:val="003D6AED"/>
    <w:rsid w:val="003D7045"/>
    <w:rsid w:val="003D7383"/>
    <w:rsid w:val="003D746B"/>
    <w:rsid w:val="003D79F7"/>
    <w:rsid w:val="003E0850"/>
    <w:rsid w:val="003E091D"/>
    <w:rsid w:val="003E0A8B"/>
    <w:rsid w:val="003E10DD"/>
    <w:rsid w:val="003E158A"/>
    <w:rsid w:val="003E1CA2"/>
    <w:rsid w:val="003E2185"/>
    <w:rsid w:val="003E2458"/>
    <w:rsid w:val="003E29F4"/>
    <w:rsid w:val="003E3398"/>
    <w:rsid w:val="003E37AD"/>
    <w:rsid w:val="003E4181"/>
    <w:rsid w:val="003E5000"/>
    <w:rsid w:val="003E585C"/>
    <w:rsid w:val="003E66B2"/>
    <w:rsid w:val="003E68D3"/>
    <w:rsid w:val="003E7013"/>
    <w:rsid w:val="003E7BD6"/>
    <w:rsid w:val="003F04B3"/>
    <w:rsid w:val="003F0FCC"/>
    <w:rsid w:val="003F1073"/>
    <w:rsid w:val="003F1B0C"/>
    <w:rsid w:val="003F2043"/>
    <w:rsid w:val="003F26A6"/>
    <w:rsid w:val="003F2B57"/>
    <w:rsid w:val="003F35EB"/>
    <w:rsid w:val="003F3987"/>
    <w:rsid w:val="003F3CE6"/>
    <w:rsid w:val="003F4115"/>
    <w:rsid w:val="003F5212"/>
    <w:rsid w:val="003F5994"/>
    <w:rsid w:val="003F5F7F"/>
    <w:rsid w:val="003F7A19"/>
    <w:rsid w:val="00400491"/>
    <w:rsid w:val="00400B75"/>
    <w:rsid w:val="00400D89"/>
    <w:rsid w:val="00400F09"/>
    <w:rsid w:val="00401B8F"/>
    <w:rsid w:val="0040228E"/>
    <w:rsid w:val="00402CFC"/>
    <w:rsid w:val="00402DD5"/>
    <w:rsid w:val="00404244"/>
    <w:rsid w:val="0040494E"/>
    <w:rsid w:val="00404D34"/>
    <w:rsid w:val="0040618D"/>
    <w:rsid w:val="00406B60"/>
    <w:rsid w:val="00406C84"/>
    <w:rsid w:val="00406CAA"/>
    <w:rsid w:val="00407174"/>
    <w:rsid w:val="0040766B"/>
    <w:rsid w:val="004076F2"/>
    <w:rsid w:val="0041026B"/>
    <w:rsid w:val="00410C04"/>
    <w:rsid w:val="00410E70"/>
    <w:rsid w:val="00411521"/>
    <w:rsid w:val="00411776"/>
    <w:rsid w:val="00411FDC"/>
    <w:rsid w:val="004124A1"/>
    <w:rsid w:val="0041286B"/>
    <w:rsid w:val="004131D6"/>
    <w:rsid w:val="00413542"/>
    <w:rsid w:val="0041370E"/>
    <w:rsid w:val="00413990"/>
    <w:rsid w:val="00413A71"/>
    <w:rsid w:val="00413E0F"/>
    <w:rsid w:val="004144A0"/>
    <w:rsid w:val="00414FFF"/>
    <w:rsid w:val="00415633"/>
    <w:rsid w:val="004156A8"/>
    <w:rsid w:val="00416845"/>
    <w:rsid w:val="00416F0C"/>
    <w:rsid w:val="00417043"/>
    <w:rsid w:val="0041769C"/>
    <w:rsid w:val="004178D8"/>
    <w:rsid w:val="00417C3A"/>
    <w:rsid w:val="0042017F"/>
    <w:rsid w:val="00421743"/>
    <w:rsid w:val="004220B2"/>
    <w:rsid w:val="00422BE8"/>
    <w:rsid w:val="00423D38"/>
    <w:rsid w:val="0042420B"/>
    <w:rsid w:val="0042566D"/>
    <w:rsid w:val="0042661F"/>
    <w:rsid w:val="004269D0"/>
    <w:rsid w:val="00427A1C"/>
    <w:rsid w:val="00430412"/>
    <w:rsid w:val="004306B7"/>
    <w:rsid w:val="00430D9E"/>
    <w:rsid w:val="00430E7E"/>
    <w:rsid w:val="004316CA"/>
    <w:rsid w:val="00431863"/>
    <w:rsid w:val="004323D0"/>
    <w:rsid w:val="0043364F"/>
    <w:rsid w:val="00433789"/>
    <w:rsid w:val="00433DE9"/>
    <w:rsid w:val="0043467E"/>
    <w:rsid w:val="004347A1"/>
    <w:rsid w:val="00434BA8"/>
    <w:rsid w:val="00434E7A"/>
    <w:rsid w:val="00435310"/>
    <w:rsid w:val="0043556C"/>
    <w:rsid w:val="004357BD"/>
    <w:rsid w:val="00435F94"/>
    <w:rsid w:val="004365CA"/>
    <w:rsid w:val="004366D6"/>
    <w:rsid w:val="00437AA2"/>
    <w:rsid w:val="00437CCE"/>
    <w:rsid w:val="0044015C"/>
    <w:rsid w:val="00440D77"/>
    <w:rsid w:val="00441EE3"/>
    <w:rsid w:val="004421B0"/>
    <w:rsid w:val="004424F6"/>
    <w:rsid w:val="00442C10"/>
    <w:rsid w:val="00442F97"/>
    <w:rsid w:val="0044335E"/>
    <w:rsid w:val="004433C6"/>
    <w:rsid w:val="004439A6"/>
    <w:rsid w:val="004439E7"/>
    <w:rsid w:val="00444900"/>
    <w:rsid w:val="00444EB0"/>
    <w:rsid w:val="004452EC"/>
    <w:rsid w:val="00445397"/>
    <w:rsid w:val="004458BD"/>
    <w:rsid w:val="00445F9E"/>
    <w:rsid w:val="004462BD"/>
    <w:rsid w:val="00447074"/>
    <w:rsid w:val="00447083"/>
    <w:rsid w:val="00447BB4"/>
    <w:rsid w:val="00451602"/>
    <w:rsid w:val="00451950"/>
    <w:rsid w:val="00451C3A"/>
    <w:rsid w:val="00452060"/>
    <w:rsid w:val="004522B5"/>
    <w:rsid w:val="0045268B"/>
    <w:rsid w:val="00454264"/>
    <w:rsid w:val="004546C1"/>
    <w:rsid w:val="00454B32"/>
    <w:rsid w:val="00454E39"/>
    <w:rsid w:val="00455980"/>
    <w:rsid w:val="00455AC7"/>
    <w:rsid w:val="00457401"/>
    <w:rsid w:val="004601E7"/>
    <w:rsid w:val="004613EF"/>
    <w:rsid w:val="00461C72"/>
    <w:rsid w:val="00461D05"/>
    <w:rsid w:val="00462117"/>
    <w:rsid w:val="00462801"/>
    <w:rsid w:val="0046305D"/>
    <w:rsid w:val="004636E9"/>
    <w:rsid w:val="00463922"/>
    <w:rsid w:val="00463C13"/>
    <w:rsid w:val="004643B8"/>
    <w:rsid w:val="004645DD"/>
    <w:rsid w:val="004649C8"/>
    <w:rsid w:val="00464A20"/>
    <w:rsid w:val="00465597"/>
    <w:rsid w:val="004658EA"/>
    <w:rsid w:val="004659A1"/>
    <w:rsid w:val="00465C2E"/>
    <w:rsid w:val="00466C58"/>
    <w:rsid w:val="00466ECC"/>
    <w:rsid w:val="00470BD6"/>
    <w:rsid w:val="004711C5"/>
    <w:rsid w:val="004723AC"/>
    <w:rsid w:val="004723B6"/>
    <w:rsid w:val="0047282A"/>
    <w:rsid w:val="00473284"/>
    <w:rsid w:val="004734B3"/>
    <w:rsid w:val="00473714"/>
    <w:rsid w:val="00474746"/>
    <w:rsid w:val="004777CD"/>
    <w:rsid w:val="00480BB3"/>
    <w:rsid w:val="00481CD6"/>
    <w:rsid w:val="004824E7"/>
    <w:rsid w:val="004824EA"/>
    <w:rsid w:val="0048252F"/>
    <w:rsid w:val="00482848"/>
    <w:rsid w:val="00483342"/>
    <w:rsid w:val="00483867"/>
    <w:rsid w:val="00483E92"/>
    <w:rsid w:val="0048453C"/>
    <w:rsid w:val="00484A14"/>
    <w:rsid w:val="004851D4"/>
    <w:rsid w:val="00485963"/>
    <w:rsid w:val="00485FB4"/>
    <w:rsid w:val="00486DFE"/>
    <w:rsid w:val="0048712A"/>
    <w:rsid w:val="00487EEB"/>
    <w:rsid w:val="004905A9"/>
    <w:rsid w:val="004907A9"/>
    <w:rsid w:val="00491D88"/>
    <w:rsid w:val="004921CA"/>
    <w:rsid w:val="0049232A"/>
    <w:rsid w:val="00492888"/>
    <w:rsid w:val="0049360B"/>
    <w:rsid w:val="00493615"/>
    <w:rsid w:val="00493663"/>
    <w:rsid w:val="00493988"/>
    <w:rsid w:val="00493C6F"/>
    <w:rsid w:val="00493C96"/>
    <w:rsid w:val="004944D9"/>
    <w:rsid w:val="00494AA2"/>
    <w:rsid w:val="00495473"/>
    <w:rsid w:val="0049646A"/>
    <w:rsid w:val="00497E77"/>
    <w:rsid w:val="004A004E"/>
    <w:rsid w:val="004A03E8"/>
    <w:rsid w:val="004A045E"/>
    <w:rsid w:val="004A1F53"/>
    <w:rsid w:val="004A28F1"/>
    <w:rsid w:val="004A3A7E"/>
    <w:rsid w:val="004A515E"/>
    <w:rsid w:val="004A57E8"/>
    <w:rsid w:val="004A5E33"/>
    <w:rsid w:val="004A5F0C"/>
    <w:rsid w:val="004A6A54"/>
    <w:rsid w:val="004A6B00"/>
    <w:rsid w:val="004A6E51"/>
    <w:rsid w:val="004A6F5A"/>
    <w:rsid w:val="004A756E"/>
    <w:rsid w:val="004B0F4C"/>
    <w:rsid w:val="004B0FC8"/>
    <w:rsid w:val="004B2513"/>
    <w:rsid w:val="004B349E"/>
    <w:rsid w:val="004B3B94"/>
    <w:rsid w:val="004B462C"/>
    <w:rsid w:val="004B5C6D"/>
    <w:rsid w:val="004B688E"/>
    <w:rsid w:val="004B71F8"/>
    <w:rsid w:val="004B740B"/>
    <w:rsid w:val="004B782A"/>
    <w:rsid w:val="004C4A23"/>
    <w:rsid w:val="004C5041"/>
    <w:rsid w:val="004C53D6"/>
    <w:rsid w:val="004C5A5B"/>
    <w:rsid w:val="004C5A98"/>
    <w:rsid w:val="004C5B9D"/>
    <w:rsid w:val="004C75DE"/>
    <w:rsid w:val="004C7843"/>
    <w:rsid w:val="004C7D61"/>
    <w:rsid w:val="004D0F9F"/>
    <w:rsid w:val="004D111F"/>
    <w:rsid w:val="004D188A"/>
    <w:rsid w:val="004D2EBD"/>
    <w:rsid w:val="004D2F6F"/>
    <w:rsid w:val="004D344A"/>
    <w:rsid w:val="004D35DF"/>
    <w:rsid w:val="004D36D7"/>
    <w:rsid w:val="004D4B17"/>
    <w:rsid w:val="004D675D"/>
    <w:rsid w:val="004D6AAD"/>
    <w:rsid w:val="004D6C74"/>
    <w:rsid w:val="004D6E68"/>
    <w:rsid w:val="004D774B"/>
    <w:rsid w:val="004E095F"/>
    <w:rsid w:val="004E1022"/>
    <w:rsid w:val="004E113B"/>
    <w:rsid w:val="004E27C5"/>
    <w:rsid w:val="004E27D8"/>
    <w:rsid w:val="004E28B4"/>
    <w:rsid w:val="004E2C48"/>
    <w:rsid w:val="004E31F6"/>
    <w:rsid w:val="004E3FB5"/>
    <w:rsid w:val="004E40B6"/>
    <w:rsid w:val="004E4705"/>
    <w:rsid w:val="004E484C"/>
    <w:rsid w:val="004E4D7F"/>
    <w:rsid w:val="004E52EB"/>
    <w:rsid w:val="004E5EB2"/>
    <w:rsid w:val="004E6C1A"/>
    <w:rsid w:val="004E7272"/>
    <w:rsid w:val="004E73CD"/>
    <w:rsid w:val="004E75B9"/>
    <w:rsid w:val="004E7BC4"/>
    <w:rsid w:val="004F0548"/>
    <w:rsid w:val="004F083D"/>
    <w:rsid w:val="004F09B2"/>
    <w:rsid w:val="004F0A71"/>
    <w:rsid w:val="004F0DA0"/>
    <w:rsid w:val="004F1E72"/>
    <w:rsid w:val="004F3A66"/>
    <w:rsid w:val="004F4B0F"/>
    <w:rsid w:val="004F50E1"/>
    <w:rsid w:val="004F5E28"/>
    <w:rsid w:val="004F6614"/>
    <w:rsid w:val="004F759A"/>
    <w:rsid w:val="004F7642"/>
    <w:rsid w:val="0050046E"/>
    <w:rsid w:val="00500C06"/>
    <w:rsid w:val="00501903"/>
    <w:rsid w:val="00502D93"/>
    <w:rsid w:val="00502EB3"/>
    <w:rsid w:val="00503095"/>
    <w:rsid w:val="00505336"/>
    <w:rsid w:val="00505A6C"/>
    <w:rsid w:val="00506161"/>
    <w:rsid w:val="005065FA"/>
    <w:rsid w:val="00506925"/>
    <w:rsid w:val="00507656"/>
    <w:rsid w:val="00507848"/>
    <w:rsid w:val="005078B5"/>
    <w:rsid w:val="00507D3E"/>
    <w:rsid w:val="00510446"/>
    <w:rsid w:val="005109C1"/>
    <w:rsid w:val="00513122"/>
    <w:rsid w:val="005131E0"/>
    <w:rsid w:val="005132AF"/>
    <w:rsid w:val="00513723"/>
    <w:rsid w:val="005138F8"/>
    <w:rsid w:val="0051422C"/>
    <w:rsid w:val="00515A95"/>
    <w:rsid w:val="00515DEA"/>
    <w:rsid w:val="005164A0"/>
    <w:rsid w:val="00516E82"/>
    <w:rsid w:val="00517370"/>
    <w:rsid w:val="00520C9D"/>
    <w:rsid w:val="005213E0"/>
    <w:rsid w:val="0052162D"/>
    <w:rsid w:val="00521730"/>
    <w:rsid w:val="0052285C"/>
    <w:rsid w:val="00522CA4"/>
    <w:rsid w:val="00523294"/>
    <w:rsid w:val="0052334C"/>
    <w:rsid w:val="005238C9"/>
    <w:rsid w:val="00523950"/>
    <w:rsid w:val="00524266"/>
    <w:rsid w:val="00524A4A"/>
    <w:rsid w:val="00525465"/>
    <w:rsid w:val="005256C2"/>
    <w:rsid w:val="005259FD"/>
    <w:rsid w:val="005263D0"/>
    <w:rsid w:val="0052653D"/>
    <w:rsid w:val="005267D0"/>
    <w:rsid w:val="00526B4B"/>
    <w:rsid w:val="00526CDC"/>
    <w:rsid w:val="00526EB9"/>
    <w:rsid w:val="00526EF8"/>
    <w:rsid w:val="0052781C"/>
    <w:rsid w:val="00527A46"/>
    <w:rsid w:val="00530220"/>
    <w:rsid w:val="00530957"/>
    <w:rsid w:val="005310E1"/>
    <w:rsid w:val="00531414"/>
    <w:rsid w:val="005320B2"/>
    <w:rsid w:val="00533689"/>
    <w:rsid w:val="00533804"/>
    <w:rsid w:val="00533D5F"/>
    <w:rsid w:val="00534449"/>
    <w:rsid w:val="00534EE1"/>
    <w:rsid w:val="00535571"/>
    <w:rsid w:val="00535CCC"/>
    <w:rsid w:val="00535DAC"/>
    <w:rsid w:val="00536444"/>
    <w:rsid w:val="005367C8"/>
    <w:rsid w:val="00536A17"/>
    <w:rsid w:val="00540589"/>
    <w:rsid w:val="005413E2"/>
    <w:rsid w:val="005417FD"/>
    <w:rsid w:val="00541AEE"/>
    <w:rsid w:val="00542627"/>
    <w:rsid w:val="0054292D"/>
    <w:rsid w:val="0054299D"/>
    <w:rsid w:val="0054309E"/>
    <w:rsid w:val="0054366C"/>
    <w:rsid w:val="00543BB9"/>
    <w:rsid w:val="00543D24"/>
    <w:rsid w:val="00543EE2"/>
    <w:rsid w:val="00544B85"/>
    <w:rsid w:val="00544CFE"/>
    <w:rsid w:val="0054524B"/>
    <w:rsid w:val="0054549B"/>
    <w:rsid w:val="005458AE"/>
    <w:rsid w:val="005459F2"/>
    <w:rsid w:val="0054631A"/>
    <w:rsid w:val="0054661E"/>
    <w:rsid w:val="0054727F"/>
    <w:rsid w:val="00550589"/>
    <w:rsid w:val="0055086D"/>
    <w:rsid w:val="00551F00"/>
    <w:rsid w:val="005520B2"/>
    <w:rsid w:val="005524B3"/>
    <w:rsid w:val="00552A94"/>
    <w:rsid w:val="00552F96"/>
    <w:rsid w:val="005539B1"/>
    <w:rsid w:val="00553E77"/>
    <w:rsid w:val="00554C00"/>
    <w:rsid w:val="00554DAD"/>
    <w:rsid w:val="00556157"/>
    <w:rsid w:val="00560732"/>
    <w:rsid w:val="00560A8A"/>
    <w:rsid w:val="00562075"/>
    <w:rsid w:val="00562DBA"/>
    <w:rsid w:val="00562FF9"/>
    <w:rsid w:val="0056300B"/>
    <w:rsid w:val="00563A16"/>
    <w:rsid w:val="00563F32"/>
    <w:rsid w:val="005645B4"/>
    <w:rsid w:val="0056546B"/>
    <w:rsid w:val="0056621C"/>
    <w:rsid w:val="00566582"/>
    <w:rsid w:val="00566EE7"/>
    <w:rsid w:val="005677A0"/>
    <w:rsid w:val="00570A83"/>
    <w:rsid w:val="00571FC0"/>
    <w:rsid w:val="00573EE0"/>
    <w:rsid w:val="005756AE"/>
    <w:rsid w:val="00575EED"/>
    <w:rsid w:val="00576492"/>
    <w:rsid w:val="0057737E"/>
    <w:rsid w:val="0057766B"/>
    <w:rsid w:val="00577929"/>
    <w:rsid w:val="005813FE"/>
    <w:rsid w:val="005832AD"/>
    <w:rsid w:val="005835E8"/>
    <w:rsid w:val="00583695"/>
    <w:rsid w:val="00583895"/>
    <w:rsid w:val="00584117"/>
    <w:rsid w:val="0058476C"/>
    <w:rsid w:val="0058491A"/>
    <w:rsid w:val="00585019"/>
    <w:rsid w:val="00585A6C"/>
    <w:rsid w:val="005869BE"/>
    <w:rsid w:val="00586B04"/>
    <w:rsid w:val="005871F4"/>
    <w:rsid w:val="00587A8F"/>
    <w:rsid w:val="0059026F"/>
    <w:rsid w:val="0059053A"/>
    <w:rsid w:val="00590864"/>
    <w:rsid w:val="00591712"/>
    <w:rsid w:val="00592213"/>
    <w:rsid w:val="00592A5E"/>
    <w:rsid w:val="00592BFE"/>
    <w:rsid w:val="005936B3"/>
    <w:rsid w:val="00594704"/>
    <w:rsid w:val="00595946"/>
    <w:rsid w:val="00595A5E"/>
    <w:rsid w:val="005962F1"/>
    <w:rsid w:val="00596832"/>
    <w:rsid w:val="00596AE1"/>
    <w:rsid w:val="00596EA8"/>
    <w:rsid w:val="005975E2"/>
    <w:rsid w:val="00597A6C"/>
    <w:rsid w:val="00597C06"/>
    <w:rsid w:val="00597F9F"/>
    <w:rsid w:val="005A0D29"/>
    <w:rsid w:val="005A14E6"/>
    <w:rsid w:val="005A1F72"/>
    <w:rsid w:val="005A28C3"/>
    <w:rsid w:val="005A2D3D"/>
    <w:rsid w:val="005A3304"/>
    <w:rsid w:val="005A3A61"/>
    <w:rsid w:val="005A3FBA"/>
    <w:rsid w:val="005A4114"/>
    <w:rsid w:val="005A4CC0"/>
    <w:rsid w:val="005A68FC"/>
    <w:rsid w:val="005A7D6B"/>
    <w:rsid w:val="005A7FC2"/>
    <w:rsid w:val="005B088D"/>
    <w:rsid w:val="005B1554"/>
    <w:rsid w:val="005B3D9D"/>
    <w:rsid w:val="005B4015"/>
    <w:rsid w:val="005B43BA"/>
    <w:rsid w:val="005B43CE"/>
    <w:rsid w:val="005B44D7"/>
    <w:rsid w:val="005B4FB3"/>
    <w:rsid w:val="005B5378"/>
    <w:rsid w:val="005B666C"/>
    <w:rsid w:val="005B7C11"/>
    <w:rsid w:val="005C0250"/>
    <w:rsid w:val="005C04EA"/>
    <w:rsid w:val="005C08AB"/>
    <w:rsid w:val="005C0F1F"/>
    <w:rsid w:val="005C15FF"/>
    <w:rsid w:val="005C3839"/>
    <w:rsid w:val="005C3946"/>
    <w:rsid w:val="005C47B7"/>
    <w:rsid w:val="005C47C9"/>
    <w:rsid w:val="005C4B7C"/>
    <w:rsid w:val="005C64A1"/>
    <w:rsid w:val="005C69D9"/>
    <w:rsid w:val="005C6E98"/>
    <w:rsid w:val="005C73A5"/>
    <w:rsid w:val="005C73C2"/>
    <w:rsid w:val="005C7754"/>
    <w:rsid w:val="005D0C46"/>
    <w:rsid w:val="005D0DE8"/>
    <w:rsid w:val="005D149D"/>
    <w:rsid w:val="005D187C"/>
    <w:rsid w:val="005D19D1"/>
    <w:rsid w:val="005D22FA"/>
    <w:rsid w:val="005D26BF"/>
    <w:rsid w:val="005D2930"/>
    <w:rsid w:val="005D327A"/>
    <w:rsid w:val="005D4086"/>
    <w:rsid w:val="005D4212"/>
    <w:rsid w:val="005D44E6"/>
    <w:rsid w:val="005D4E7A"/>
    <w:rsid w:val="005D5450"/>
    <w:rsid w:val="005D5932"/>
    <w:rsid w:val="005D5A90"/>
    <w:rsid w:val="005D5B04"/>
    <w:rsid w:val="005D5BD8"/>
    <w:rsid w:val="005D6364"/>
    <w:rsid w:val="005D6854"/>
    <w:rsid w:val="005D6BE6"/>
    <w:rsid w:val="005D7B21"/>
    <w:rsid w:val="005E00C9"/>
    <w:rsid w:val="005E03CF"/>
    <w:rsid w:val="005E0E38"/>
    <w:rsid w:val="005E166E"/>
    <w:rsid w:val="005E1A14"/>
    <w:rsid w:val="005E21C7"/>
    <w:rsid w:val="005E23B9"/>
    <w:rsid w:val="005E2CBE"/>
    <w:rsid w:val="005E3BEE"/>
    <w:rsid w:val="005E4497"/>
    <w:rsid w:val="005E4E0A"/>
    <w:rsid w:val="005E5E14"/>
    <w:rsid w:val="005E6528"/>
    <w:rsid w:val="005E677F"/>
    <w:rsid w:val="005E765C"/>
    <w:rsid w:val="005E7F25"/>
    <w:rsid w:val="005F007E"/>
    <w:rsid w:val="005F02E7"/>
    <w:rsid w:val="005F09AE"/>
    <w:rsid w:val="005F0FDC"/>
    <w:rsid w:val="005F10E4"/>
    <w:rsid w:val="005F1A52"/>
    <w:rsid w:val="005F2092"/>
    <w:rsid w:val="005F2E07"/>
    <w:rsid w:val="005F2E99"/>
    <w:rsid w:val="005F343D"/>
    <w:rsid w:val="005F4641"/>
    <w:rsid w:val="005F5958"/>
    <w:rsid w:val="005F5EED"/>
    <w:rsid w:val="005F6AD4"/>
    <w:rsid w:val="005F6EB2"/>
    <w:rsid w:val="00600499"/>
    <w:rsid w:val="00600F17"/>
    <w:rsid w:val="00601609"/>
    <w:rsid w:val="0060212D"/>
    <w:rsid w:val="00602167"/>
    <w:rsid w:val="0060299A"/>
    <w:rsid w:val="00602F10"/>
    <w:rsid w:val="006032E3"/>
    <w:rsid w:val="00603691"/>
    <w:rsid w:val="00603D77"/>
    <w:rsid w:val="00604408"/>
    <w:rsid w:val="006048F7"/>
    <w:rsid w:val="00604C64"/>
    <w:rsid w:val="00605480"/>
    <w:rsid w:val="00605594"/>
    <w:rsid w:val="0060633C"/>
    <w:rsid w:val="006065C9"/>
    <w:rsid w:val="0060713A"/>
    <w:rsid w:val="0060749F"/>
    <w:rsid w:val="00607A06"/>
    <w:rsid w:val="006100E0"/>
    <w:rsid w:val="006101E6"/>
    <w:rsid w:val="00610887"/>
    <w:rsid w:val="00611490"/>
    <w:rsid w:val="006121E5"/>
    <w:rsid w:val="00612B15"/>
    <w:rsid w:val="00612F5C"/>
    <w:rsid w:val="006133C6"/>
    <w:rsid w:val="006134B7"/>
    <w:rsid w:val="00613B20"/>
    <w:rsid w:val="00613EAF"/>
    <w:rsid w:val="00613EE2"/>
    <w:rsid w:val="006149C1"/>
    <w:rsid w:val="00614E67"/>
    <w:rsid w:val="00615275"/>
    <w:rsid w:val="006152A7"/>
    <w:rsid w:val="006155D5"/>
    <w:rsid w:val="006175BF"/>
    <w:rsid w:val="00617674"/>
    <w:rsid w:val="00617CC6"/>
    <w:rsid w:val="00617E6C"/>
    <w:rsid w:val="006203B7"/>
    <w:rsid w:val="00620AB0"/>
    <w:rsid w:val="00621525"/>
    <w:rsid w:val="006229CF"/>
    <w:rsid w:val="006229E7"/>
    <w:rsid w:val="0062360B"/>
    <w:rsid w:val="00624836"/>
    <w:rsid w:val="00624884"/>
    <w:rsid w:val="00624C56"/>
    <w:rsid w:val="00625605"/>
    <w:rsid w:val="00625D43"/>
    <w:rsid w:val="00625E84"/>
    <w:rsid w:val="006274C8"/>
    <w:rsid w:val="00627DA8"/>
    <w:rsid w:val="006302DB"/>
    <w:rsid w:val="006303A6"/>
    <w:rsid w:val="00630FE0"/>
    <w:rsid w:val="00631AF9"/>
    <w:rsid w:val="00631F7D"/>
    <w:rsid w:val="00634362"/>
    <w:rsid w:val="006348E3"/>
    <w:rsid w:val="00634D7D"/>
    <w:rsid w:val="00634FAE"/>
    <w:rsid w:val="0063503A"/>
    <w:rsid w:val="00635335"/>
    <w:rsid w:val="006360CA"/>
    <w:rsid w:val="0063654F"/>
    <w:rsid w:val="006367A2"/>
    <w:rsid w:val="00640193"/>
    <w:rsid w:val="006408E0"/>
    <w:rsid w:val="00640C5A"/>
    <w:rsid w:val="00641028"/>
    <w:rsid w:val="006414B6"/>
    <w:rsid w:val="00641DB9"/>
    <w:rsid w:val="006423D5"/>
    <w:rsid w:val="00642735"/>
    <w:rsid w:val="0064285C"/>
    <w:rsid w:val="00642CC2"/>
    <w:rsid w:val="00642E9A"/>
    <w:rsid w:val="00644088"/>
    <w:rsid w:val="006444CA"/>
    <w:rsid w:val="006447F5"/>
    <w:rsid w:val="006448EE"/>
    <w:rsid w:val="00644D35"/>
    <w:rsid w:val="00644F69"/>
    <w:rsid w:val="0064537F"/>
    <w:rsid w:val="00645421"/>
    <w:rsid w:val="00645747"/>
    <w:rsid w:val="00645C2B"/>
    <w:rsid w:val="00646435"/>
    <w:rsid w:val="00646677"/>
    <w:rsid w:val="0064725D"/>
    <w:rsid w:val="0064751B"/>
    <w:rsid w:val="00647CD3"/>
    <w:rsid w:val="00647EF2"/>
    <w:rsid w:val="00651745"/>
    <w:rsid w:val="00651AF7"/>
    <w:rsid w:val="00652EBA"/>
    <w:rsid w:val="006537A1"/>
    <w:rsid w:val="006540CB"/>
    <w:rsid w:val="006563DF"/>
    <w:rsid w:val="00657412"/>
    <w:rsid w:val="00657E00"/>
    <w:rsid w:val="00657FD0"/>
    <w:rsid w:val="00660A03"/>
    <w:rsid w:val="00660B6F"/>
    <w:rsid w:val="00660D3E"/>
    <w:rsid w:val="006611F3"/>
    <w:rsid w:val="006615F9"/>
    <w:rsid w:val="00661CEA"/>
    <w:rsid w:val="00662DD5"/>
    <w:rsid w:val="00664CCA"/>
    <w:rsid w:val="0067095C"/>
    <w:rsid w:val="006711B7"/>
    <w:rsid w:val="00672114"/>
    <w:rsid w:val="006725F3"/>
    <w:rsid w:val="00672E26"/>
    <w:rsid w:val="00673358"/>
    <w:rsid w:val="00673810"/>
    <w:rsid w:val="00673883"/>
    <w:rsid w:val="006746CA"/>
    <w:rsid w:val="00674C15"/>
    <w:rsid w:val="0067593F"/>
    <w:rsid w:val="00675E48"/>
    <w:rsid w:val="00676749"/>
    <w:rsid w:val="006767B9"/>
    <w:rsid w:val="006767BB"/>
    <w:rsid w:val="00676ABE"/>
    <w:rsid w:val="006770E1"/>
    <w:rsid w:val="00677236"/>
    <w:rsid w:val="00677E2D"/>
    <w:rsid w:val="006801B6"/>
    <w:rsid w:val="00680D98"/>
    <w:rsid w:val="006814EC"/>
    <w:rsid w:val="00682D35"/>
    <w:rsid w:val="0068333C"/>
    <w:rsid w:val="00683445"/>
    <w:rsid w:val="00683830"/>
    <w:rsid w:val="00684544"/>
    <w:rsid w:val="006854B4"/>
    <w:rsid w:val="00685A9D"/>
    <w:rsid w:val="00686EFE"/>
    <w:rsid w:val="006877CC"/>
    <w:rsid w:val="00690795"/>
    <w:rsid w:val="006907DD"/>
    <w:rsid w:val="00690984"/>
    <w:rsid w:val="006920C2"/>
    <w:rsid w:val="006924D8"/>
    <w:rsid w:val="006925E5"/>
    <w:rsid w:val="00692A9B"/>
    <w:rsid w:val="00692ADB"/>
    <w:rsid w:val="00693617"/>
    <w:rsid w:val="00694AFE"/>
    <w:rsid w:val="00695387"/>
    <w:rsid w:val="00695822"/>
    <w:rsid w:val="00695979"/>
    <w:rsid w:val="006963EC"/>
    <w:rsid w:val="0069661A"/>
    <w:rsid w:val="006968F5"/>
    <w:rsid w:val="00697AAD"/>
    <w:rsid w:val="006A1AEC"/>
    <w:rsid w:val="006A1D8D"/>
    <w:rsid w:val="006A2FAD"/>
    <w:rsid w:val="006A3A7E"/>
    <w:rsid w:val="006A3BB4"/>
    <w:rsid w:val="006A3FBE"/>
    <w:rsid w:val="006A5CD4"/>
    <w:rsid w:val="006A60E5"/>
    <w:rsid w:val="006A6854"/>
    <w:rsid w:val="006A6E49"/>
    <w:rsid w:val="006A73E0"/>
    <w:rsid w:val="006A7A84"/>
    <w:rsid w:val="006B049C"/>
    <w:rsid w:val="006B0525"/>
    <w:rsid w:val="006B111F"/>
    <w:rsid w:val="006B1577"/>
    <w:rsid w:val="006B1627"/>
    <w:rsid w:val="006B1A6E"/>
    <w:rsid w:val="006B3545"/>
    <w:rsid w:val="006B3E03"/>
    <w:rsid w:val="006B4A9B"/>
    <w:rsid w:val="006B4FFA"/>
    <w:rsid w:val="006B643E"/>
    <w:rsid w:val="006B6716"/>
    <w:rsid w:val="006B794A"/>
    <w:rsid w:val="006B7E70"/>
    <w:rsid w:val="006C0563"/>
    <w:rsid w:val="006C06C5"/>
    <w:rsid w:val="006C0801"/>
    <w:rsid w:val="006C0CCE"/>
    <w:rsid w:val="006C14AA"/>
    <w:rsid w:val="006C19F1"/>
    <w:rsid w:val="006C1A93"/>
    <w:rsid w:val="006C269A"/>
    <w:rsid w:val="006C26F3"/>
    <w:rsid w:val="006C279B"/>
    <w:rsid w:val="006C3D89"/>
    <w:rsid w:val="006C4259"/>
    <w:rsid w:val="006C442A"/>
    <w:rsid w:val="006C6060"/>
    <w:rsid w:val="006C6580"/>
    <w:rsid w:val="006C6920"/>
    <w:rsid w:val="006C6D07"/>
    <w:rsid w:val="006D06D9"/>
    <w:rsid w:val="006D0952"/>
    <w:rsid w:val="006D1A81"/>
    <w:rsid w:val="006D2774"/>
    <w:rsid w:val="006D284F"/>
    <w:rsid w:val="006D3C7E"/>
    <w:rsid w:val="006D4D21"/>
    <w:rsid w:val="006D4F44"/>
    <w:rsid w:val="006D5043"/>
    <w:rsid w:val="006D50C9"/>
    <w:rsid w:val="006D56CC"/>
    <w:rsid w:val="006D5D89"/>
    <w:rsid w:val="006D6605"/>
    <w:rsid w:val="006D6F40"/>
    <w:rsid w:val="006D78C8"/>
    <w:rsid w:val="006E005D"/>
    <w:rsid w:val="006E037A"/>
    <w:rsid w:val="006E0992"/>
    <w:rsid w:val="006E1011"/>
    <w:rsid w:val="006E17D2"/>
    <w:rsid w:val="006E2EED"/>
    <w:rsid w:val="006E330E"/>
    <w:rsid w:val="006E401C"/>
    <w:rsid w:val="006E45F3"/>
    <w:rsid w:val="006E478F"/>
    <w:rsid w:val="006E4EA3"/>
    <w:rsid w:val="006E51CE"/>
    <w:rsid w:val="006E55B7"/>
    <w:rsid w:val="006E5DF4"/>
    <w:rsid w:val="006E75A3"/>
    <w:rsid w:val="006E777E"/>
    <w:rsid w:val="006F0F78"/>
    <w:rsid w:val="006F12A0"/>
    <w:rsid w:val="006F1809"/>
    <w:rsid w:val="006F1DE1"/>
    <w:rsid w:val="006F34DA"/>
    <w:rsid w:val="006F377C"/>
    <w:rsid w:val="006F4174"/>
    <w:rsid w:val="006F458A"/>
    <w:rsid w:val="006F4858"/>
    <w:rsid w:val="006F5404"/>
    <w:rsid w:val="006F5D57"/>
    <w:rsid w:val="006F6AB9"/>
    <w:rsid w:val="007012F4"/>
    <w:rsid w:val="00701DCE"/>
    <w:rsid w:val="00701DFB"/>
    <w:rsid w:val="00702196"/>
    <w:rsid w:val="007024C9"/>
    <w:rsid w:val="0070269A"/>
    <w:rsid w:val="00702713"/>
    <w:rsid w:val="007033E1"/>
    <w:rsid w:val="00703478"/>
    <w:rsid w:val="00703721"/>
    <w:rsid w:val="007040C8"/>
    <w:rsid w:val="0070461F"/>
    <w:rsid w:val="00704BE8"/>
    <w:rsid w:val="0070540B"/>
    <w:rsid w:val="007061C0"/>
    <w:rsid w:val="00706307"/>
    <w:rsid w:val="00706495"/>
    <w:rsid w:val="00706550"/>
    <w:rsid w:val="007066A8"/>
    <w:rsid w:val="00706FF4"/>
    <w:rsid w:val="0070760F"/>
    <w:rsid w:val="007102C7"/>
    <w:rsid w:val="00710996"/>
    <w:rsid w:val="00710BFA"/>
    <w:rsid w:val="00710DA6"/>
    <w:rsid w:val="00710F5F"/>
    <w:rsid w:val="0071165E"/>
    <w:rsid w:val="00711F57"/>
    <w:rsid w:val="0071213D"/>
    <w:rsid w:val="00714091"/>
    <w:rsid w:val="007142A3"/>
    <w:rsid w:val="007151C5"/>
    <w:rsid w:val="007151E2"/>
    <w:rsid w:val="00715708"/>
    <w:rsid w:val="0071634F"/>
    <w:rsid w:val="007163E3"/>
    <w:rsid w:val="00717091"/>
    <w:rsid w:val="00717224"/>
    <w:rsid w:val="007175A3"/>
    <w:rsid w:val="00720352"/>
    <w:rsid w:val="007211DD"/>
    <w:rsid w:val="00721D46"/>
    <w:rsid w:val="00721FFE"/>
    <w:rsid w:val="00722C3F"/>
    <w:rsid w:val="00723148"/>
    <w:rsid w:val="00723747"/>
    <w:rsid w:val="007252E9"/>
    <w:rsid w:val="0072543B"/>
    <w:rsid w:val="00725892"/>
    <w:rsid w:val="00725EB2"/>
    <w:rsid w:val="0072665D"/>
    <w:rsid w:val="00726AA0"/>
    <w:rsid w:val="00726F20"/>
    <w:rsid w:val="007271DC"/>
    <w:rsid w:val="0072798E"/>
    <w:rsid w:val="00727FF8"/>
    <w:rsid w:val="00730A83"/>
    <w:rsid w:val="00730B26"/>
    <w:rsid w:val="00731A8B"/>
    <w:rsid w:val="007321B6"/>
    <w:rsid w:val="00732543"/>
    <w:rsid w:val="00733718"/>
    <w:rsid w:val="00733EAE"/>
    <w:rsid w:val="00733F7E"/>
    <w:rsid w:val="007357A3"/>
    <w:rsid w:val="00735CD5"/>
    <w:rsid w:val="007366CB"/>
    <w:rsid w:val="0073778D"/>
    <w:rsid w:val="00737838"/>
    <w:rsid w:val="0074026B"/>
    <w:rsid w:val="0074087C"/>
    <w:rsid w:val="00740E50"/>
    <w:rsid w:val="00741997"/>
    <w:rsid w:val="00741AD0"/>
    <w:rsid w:val="007420BC"/>
    <w:rsid w:val="007423FD"/>
    <w:rsid w:val="007426A0"/>
    <w:rsid w:val="00742748"/>
    <w:rsid w:val="00742782"/>
    <w:rsid w:val="00743430"/>
    <w:rsid w:val="00743AE0"/>
    <w:rsid w:val="00743D65"/>
    <w:rsid w:val="00744096"/>
    <w:rsid w:val="00744725"/>
    <w:rsid w:val="007449D1"/>
    <w:rsid w:val="00744CBA"/>
    <w:rsid w:val="007451C9"/>
    <w:rsid w:val="00745541"/>
    <w:rsid w:val="007456F1"/>
    <w:rsid w:val="00745707"/>
    <w:rsid w:val="007465A4"/>
    <w:rsid w:val="00746868"/>
    <w:rsid w:val="007468E9"/>
    <w:rsid w:val="00746D19"/>
    <w:rsid w:val="00747AE0"/>
    <w:rsid w:val="00747CE5"/>
    <w:rsid w:val="00747FAC"/>
    <w:rsid w:val="0075062A"/>
    <w:rsid w:val="00750F1C"/>
    <w:rsid w:val="00751F77"/>
    <w:rsid w:val="007521CE"/>
    <w:rsid w:val="007521E9"/>
    <w:rsid w:val="00752C9A"/>
    <w:rsid w:val="00752FC6"/>
    <w:rsid w:val="007530C5"/>
    <w:rsid w:val="00753367"/>
    <w:rsid w:val="00753967"/>
    <w:rsid w:val="0075398C"/>
    <w:rsid w:val="00753ACC"/>
    <w:rsid w:val="007547E8"/>
    <w:rsid w:val="0075498C"/>
    <w:rsid w:val="00754EC6"/>
    <w:rsid w:val="007550D8"/>
    <w:rsid w:val="007556A4"/>
    <w:rsid w:val="00755DAE"/>
    <w:rsid w:val="007563C0"/>
    <w:rsid w:val="00756620"/>
    <w:rsid w:val="007571FC"/>
    <w:rsid w:val="007579F7"/>
    <w:rsid w:val="00760582"/>
    <w:rsid w:val="007607FD"/>
    <w:rsid w:val="00760A5F"/>
    <w:rsid w:val="00760D09"/>
    <w:rsid w:val="00760E45"/>
    <w:rsid w:val="00761C4B"/>
    <w:rsid w:val="00761E2E"/>
    <w:rsid w:val="007629CD"/>
    <w:rsid w:val="00762CD0"/>
    <w:rsid w:val="007634EA"/>
    <w:rsid w:val="0076358C"/>
    <w:rsid w:val="007638AA"/>
    <w:rsid w:val="00763CE0"/>
    <w:rsid w:val="007641C3"/>
    <w:rsid w:val="00764A95"/>
    <w:rsid w:val="00764C2A"/>
    <w:rsid w:val="00765235"/>
    <w:rsid w:val="00765461"/>
    <w:rsid w:val="0076568E"/>
    <w:rsid w:val="0076571C"/>
    <w:rsid w:val="00765A10"/>
    <w:rsid w:val="00766043"/>
    <w:rsid w:val="00767BF6"/>
    <w:rsid w:val="007701D1"/>
    <w:rsid w:val="00770C4B"/>
    <w:rsid w:val="0077117C"/>
    <w:rsid w:val="007714B1"/>
    <w:rsid w:val="00771B95"/>
    <w:rsid w:val="007722A2"/>
    <w:rsid w:val="007726AF"/>
    <w:rsid w:val="00774461"/>
    <w:rsid w:val="00775436"/>
    <w:rsid w:val="00775E80"/>
    <w:rsid w:val="00775F41"/>
    <w:rsid w:val="0077609D"/>
    <w:rsid w:val="0077656E"/>
    <w:rsid w:val="0077689B"/>
    <w:rsid w:val="00776A62"/>
    <w:rsid w:val="0077777F"/>
    <w:rsid w:val="007808C9"/>
    <w:rsid w:val="00780C52"/>
    <w:rsid w:val="00781040"/>
    <w:rsid w:val="00781D44"/>
    <w:rsid w:val="00782566"/>
    <w:rsid w:val="00782CDB"/>
    <w:rsid w:val="00782E83"/>
    <w:rsid w:val="00784AC4"/>
    <w:rsid w:val="00784F4F"/>
    <w:rsid w:val="00786ECE"/>
    <w:rsid w:val="00790A70"/>
    <w:rsid w:val="00791576"/>
    <w:rsid w:val="0079171E"/>
    <w:rsid w:val="00791959"/>
    <w:rsid w:val="00791A67"/>
    <w:rsid w:val="00791AC2"/>
    <w:rsid w:val="00791C66"/>
    <w:rsid w:val="00791F99"/>
    <w:rsid w:val="007920F7"/>
    <w:rsid w:val="007926CD"/>
    <w:rsid w:val="00792CD6"/>
    <w:rsid w:val="0079369E"/>
    <w:rsid w:val="00793950"/>
    <w:rsid w:val="00793E4A"/>
    <w:rsid w:val="00795181"/>
    <w:rsid w:val="00795211"/>
    <w:rsid w:val="007953DC"/>
    <w:rsid w:val="00795AF6"/>
    <w:rsid w:val="00795C5B"/>
    <w:rsid w:val="00796DBD"/>
    <w:rsid w:val="00796FDA"/>
    <w:rsid w:val="007974CD"/>
    <w:rsid w:val="00797E6B"/>
    <w:rsid w:val="007A1364"/>
    <w:rsid w:val="007A165D"/>
    <w:rsid w:val="007A2D3F"/>
    <w:rsid w:val="007A3CB8"/>
    <w:rsid w:val="007A4005"/>
    <w:rsid w:val="007A4B9E"/>
    <w:rsid w:val="007A4CE6"/>
    <w:rsid w:val="007A5159"/>
    <w:rsid w:val="007A6718"/>
    <w:rsid w:val="007A6DCB"/>
    <w:rsid w:val="007A7005"/>
    <w:rsid w:val="007A72EC"/>
    <w:rsid w:val="007A7B3C"/>
    <w:rsid w:val="007B06D7"/>
    <w:rsid w:val="007B09D4"/>
    <w:rsid w:val="007B0D51"/>
    <w:rsid w:val="007B130D"/>
    <w:rsid w:val="007B33A2"/>
    <w:rsid w:val="007B3F03"/>
    <w:rsid w:val="007B4EF3"/>
    <w:rsid w:val="007B5D98"/>
    <w:rsid w:val="007B6322"/>
    <w:rsid w:val="007B63BD"/>
    <w:rsid w:val="007B6428"/>
    <w:rsid w:val="007B74C5"/>
    <w:rsid w:val="007B7A7B"/>
    <w:rsid w:val="007C032A"/>
    <w:rsid w:val="007C0349"/>
    <w:rsid w:val="007C04DF"/>
    <w:rsid w:val="007C093F"/>
    <w:rsid w:val="007C0BE1"/>
    <w:rsid w:val="007C1B40"/>
    <w:rsid w:val="007C3657"/>
    <w:rsid w:val="007C3D3C"/>
    <w:rsid w:val="007C3D88"/>
    <w:rsid w:val="007C3E4C"/>
    <w:rsid w:val="007C40B4"/>
    <w:rsid w:val="007C4123"/>
    <w:rsid w:val="007C4C79"/>
    <w:rsid w:val="007C57E5"/>
    <w:rsid w:val="007C5BAE"/>
    <w:rsid w:val="007C65EA"/>
    <w:rsid w:val="007C6605"/>
    <w:rsid w:val="007C7B2D"/>
    <w:rsid w:val="007D0CDD"/>
    <w:rsid w:val="007D1C87"/>
    <w:rsid w:val="007D2997"/>
    <w:rsid w:val="007D2BD1"/>
    <w:rsid w:val="007D394A"/>
    <w:rsid w:val="007D577F"/>
    <w:rsid w:val="007D68E1"/>
    <w:rsid w:val="007D7708"/>
    <w:rsid w:val="007D7B57"/>
    <w:rsid w:val="007E02DA"/>
    <w:rsid w:val="007E0B05"/>
    <w:rsid w:val="007E0B25"/>
    <w:rsid w:val="007E0F0F"/>
    <w:rsid w:val="007E2AC8"/>
    <w:rsid w:val="007E31EC"/>
    <w:rsid w:val="007E3292"/>
    <w:rsid w:val="007E33A6"/>
    <w:rsid w:val="007E482C"/>
    <w:rsid w:val="007E5572"/>
    <w:rsid w:val="007E5A74"/>
    <w:rsid w:val="007E5CE1"/>
    <w:rsid w:val="007E61B2"/>
    <w:rsid w:val="007E63AB"/>
    <w:rsid w:val="007E7531"/>
    <w:rsid w:val="007F02C4"/>
    <w:rsid w:val="007F072C"/>
    <w:rsid w:val="007F0910"/>
    <w:rsid w:val="007F145E"/>
    <w:rsid w:val="007F18FE"/>
    <w:rsid w:val="007F1F17"/>
    <w:rsid w:val="007F2795"/>
    <w:rsid w:val="007F3999"/>
    <w:rsid w:val="007F3A11"/>
    <w:rsid w:val="007F420B"/>
    <w:rsid w:val="007F42CF"/>
    <w:rsid w:val="007F48BB"/>
    <w:rsid w:val="007F4F59"/>
    <w:rsid w:val="007F5E8E"/>
    <w:rsid w:val="007F6594"/>
    <w:rsid w:val="007F7653"/>
    <w:rsid w:val="007F7F22"/>
    <w:rsid w:val="00800007"/>
    <w:rsid w:val="00800925"/>
    <w:rsid w:val="00800FAB"/>
    <w:rsid w:val="0080145C"/>
    <w:rsid w:val="00801EBD"/>
    <w:rsid w:val="00802688"/>
    <w:rsid w:val="00802C52"/>
    <w:rsid w:val="00802EED"/>
    <w:rsid w:val="00802F42"/>
    <w:rsid w:val="0080304E"/>
    <w:rsid w:val="00803BF8"/>
    <w:rsid w:val="00803D8D"/>
    <w:rsid w:val="00803F81"/>
    <w:rsid w:val="00805090"/>
    <w:rsid w:val="008050BE"/>
    <w:rsid w:val="008051B3"/>
    <w:rsid w:val="0080638B"/>
    <w:rsid w:val="008070FE"/>
    <w:rsid w:val="0080717C"/>
    <w:rsid w:val="00807BDF"/>
    <w:rsid w:val="00807FF6"/>
    <w:rsid w:val="00810279"/>
    <w:rsid w:val="008102A2"/>
    <w:rsid w:val="008103C9"/>
    <w:rsid w:val="00811934"/>
    <w:rsid w:val="00811B02"/>
    <w:rsid w:val="008123D7"/>
    <w:rsid w:val="0081297C"/>
    <w:rsid w:val="00812B92"/>
    <w:rsid w:val="00812FCC"/>
    <w:rsid w:val="008131C2"/>
    <w:rsid w:val="008133C4"/>
    <w:rsid w:val="008136E1"/>
    <w:rsid w:val="00813E5A"/>
    <w:rsid w:val="008140FA"/>
    <w:rsid w:val="00814300"/>
    <w:rsid w:val="00815580"/>
    <w:rsid w:val="00815F2C"/>
    <w:rsid w:val="00816BF0"/>
    <w:rsid w:val="00817160"/>
    <w:rsid w:val="00817642"/>
    <w:rsid w:val="0082020B"/>
    <w:rsid w:val="00820365"/>
    <w:rsid w:val="0082048F"/>
    <w:rsid w:val="00821700"/>
    <w:rsid w:val="00821946"/>
    <w:rsid w:val="00822303"/>
    <w:rsid w:val="00822E1D"/>
    <w:rsid w:val="00823001"/>
    <w:rsid w:val="00823051"/>
    <w:rsid w:val="0082410E"/>
    <w:rsid w:val="00824629"/>
    <w:rsid w:val="008246EE"/>
    <w:rsid w:val="0082481B"/>
    <w:rsid w:val="00824B7B"/>
    <w:rsid w:val="00824EB2"/>
    <w:rsid w:val="00825C15"/>
    <w:rsid w:val="00825E56"/>
    <w:rsid w:val="00825F09"/>
    <w:rsid w:val="00825F5F"/>
    <w:rsid w:val="00825FBD"/>
    <w:rsid w:val="0082670E"/>
    <w:rsid w:val="0082673F"/>
    <w:rsid w:val="00826A24"/>
    <w:rsid w:val="00826C42"/>
    <w:rsid w:val="0082714C"/>
    <w:rsid w:val="008276E3"/>
    <w:rsid w:val="00827E9C"/>
    <w:rsid w:val="00827ED1"/>
    <w:rsid w:val="00830EDC"/>
    <w:rsid w:val="008317AA"/>
    <w:rsid w:val="00831C02"/>
    <w:rsid w:val="00832196"/>
    <w:rsid w:val="008329F4"/>
    <w:rsid w:val="00833A29"/>
    <w:rsid w:val="00833D1D"/>
    <w:rsid w:val="00834553"/>
    <w:rsid w:val="00834C9C"/>
    <w:rsid w:val="00835DF4"/>
    <w:rsid w:val="00836C72"/>
    <w:rsid w:val="0083722B"/>
    <w:rsid w:val="008374B6"/>
    <w:rsid w:val="00837520"/>
    <w:rsid w:val="00837BDF"/>
    <w:rsid w:val="008403EA"/>
    <w:rsid w:val="00840B2B"/>
    <w:rsid w:val="0084199C"/>
    <w:rsid w:val="008423FF"/>
    <w:rsid w:val="00842FBB"/>
    <w:rsid w:val="0084300F"/>
    <w:rsid w:val="008431BE"/>
    <w:rsid w:val="00843741"/>
    <w:rsid w:val="008438DF"/>
    <w:rsid w:val="00844028"/>
    <w:rsid w:val="008440E1"/>
    <w:rsid w:val="0084524D"/>
    <w:rsid w:val="0084546A"/>
    <w:rsid w:val="00845692"/>
    <w:rsid w:val="00845B71"/>
    <w:rsid w:val="00846420"/>
    <w:rsid w:val="008465AC"/>
    <w:rsid w:val="0084737A"/>
    <w:rsid w:val="00847999"/>
    <w:rsid w:val="00847BA0"/>
    <w:rsid w:val="00847BD8"/>
    <w:rsid w:val="00850888"/>
    <w:rsid w:val="0085170F"/>
    <w:rsid w:val="008517AD"/>
    <w:rsid w:val="00851920"/>
    <w:rsid w:val="00851EFE"/>
    <w:rsid w:val="00852BC8"/>
    <w:rsid w:val="0085318D"/>
    <w:rsid w:val="00854CED"/>
    <w:rsid w:val="00854DAA"/>
    <w:rsid w:val="00855130"/>
    <w:rsid w:val="0085545E"/>
    <w:rsid w:val="0085559F"/>
    <w:rsid w:val="00855A5A"/>
    <w:rsid w:val="00855DE3"/>
    <w:rsid w:val="0085695E"/>
    <w:rsid w:val="00856986"/>
    <w:rsid w:val="00856B0D"/>
    <w:rsid w:val="00856C85"/>
    <w:rsid w:val="00857039"/>
    <w:rsid w:val="00857742"/>
    <w:rsid w:val="0086006A"/>
    <w:rsid w:val="0086040C"/>
    <w:rsid w:val="008614B8"/>
    <w:rsid w:val="00861714"/>
    <w:rsid w:val="0086186D"/>
    <w:rsid w:val="00862945"/>
    <w:rsid w:val="00863258"/>
    <w:rsid w:val="0086341D"/>
    <w:rsid w:val="00863D1F"/>
    <w:rsid w:val="00864C39"/>
    <w:rsid w:val="0086536D"/>
    <w:rsid w:val="00865C1B"/>
    <w:rsid w:val="00865C79"/>
    <w:rsid w:val="00865F00"/>
    <w:rsid w:val="00866231"/>
    <w:rsid w:val="00866A42"/>
    <w:rsid w:val="00866BDB"/>
    <w:rsid w:val="00867651"/>
    <w:rsid w:val="00870DBC"/>
    <w:rsid w:val="00871BA7"/>
    <w:rsid w:val="00871BD6"/>
    <w:rsid w:val="00873251"/>
    <w:rsid w:val="008748ED"/>
    <w:rsid w:val="0087505D"/>
    <w:rsid w:val="00875873"/>
    <w:rsid w:val="008761D4"/>
    <w:rsid w:val="00876298"/>
    <w:rsid w:val="00876654"/>
    <w:rsid w:val="00877052"/>
    <w:rsid w:val="00877795"/>
    <w:rsid w:val="0088035F"/>
    <w:rsid w:val="0088123B"/>
    <w:rsid w:val="008812D7"/>
    <w:rsid w:val="008836E0"/>
    <w:rsid w:val="00884144"/>
    <w:rsid w:val="0088437B"/>
    <w:rsid w:val="008847EF"/>
    <w:rsid w:val="00884E58"/>
    <w:rsid w:val="00884E8A"/>
    <w:rsid w:val="00885ABB"/>
    <w:rsid w:val="00885BE0"/>
    <w:rsid w:val="00885ECB"/>
    <w:rsid w:val="008860E1"/>
    <w:rsid w:val="008861F6"/>
    <w:rsid w:val="0088635A"/>
    <w:rsid w:val="00886568"/>
    <w:rsid w:val="0088656E"/>
    <w:rsid w:val="008868F2"/>
    <w:rsid w:val="00886E9D"/>
    <w:rsid w:val="008872E3"/>
    <w:rsid w:val="0088767D"/>
    <w:rsid w:val="0088798E"/>
    <w:rsid w:val="008879A3"/>
    <w:rsid w:val="00887EB6"/>
    <w:rsid w:val="008910D7"/>
    <w:rsid w:val="008917C5"/>
    <w:rsid w:val="00892FB7"/>
    <w:rsid w:val="00893027"/>
    <w:rsid w:val="0089385A"/>
    <w:rsid w:val="00893910"/>
    <w:rsid w:val="00893C16"/>
    <w:rsid w:val="00893C1C"/>
    <w:rsid w:val="00894DD7"/>
    <w:rsid w:val="008960C4"/>
    <w:rsid w:val="00896834"/>
    <w:rsid w:val="00896A4B"/>
    <w:rsid w:val="00896C74"/>
    <w:rsid w:val="0089739A"/>
    <w:rsid w:val="0089788C"/>
    <w:rsid w:val="008A0262"/>
    <w:rsid w:val="008A03E1"/>
    <w:rsid w:val="008A0F54"/>
    <w:rsid w:val="008A1593"/>
    <w:rsid w:val="008A18D9"/>
    <w:rsid w:val="008A1A13"/>
    <w:rsid w:val="008A2278"/>
    <w:rsid w:val="008A23FB"/>
    <w:rsid w:val="008A27D6"/>
    <w:rsid w:val="008A2926"/>
    <w:rsid w:val="008A296B"/>
    <w:rsid w:val="008A2B65"/>
    <w:rsid w:val="008A2E9D"/>
    <w:rsid w:val="008A2FC4"/>
    <w:rsid w:val="008A5528"/>
    <w:rsid w:val="008A5BBB"/>
    <w:rsid w:val="008A634D"/>
    <w:rsid w:val="008A6B86"/>
    <w:rsid w:val="008A771B"/>
    <w:rsid w:val="008A7E90"/>
    <w:rsid w:val="008B08FD"/>
    <w:rsid w:val="008B0A17"/>
    <w:rsid w:val="008B0C68"/>
    <w:rsid w:val="008B13A2"/>
    <w:rsid w:val="008B1F33"/>
    <w:rsid w:val="008B23B3"/>
    <w:rsid w:val="008B2E71"/>
    <w:rsid w:val="008B405D"/>
    <w:rsid w:val="008B40BF"/>
    <w:rsid w:val="008B5351"/>
    <w:rsid w:val="008B5B82"/>
    <w:rsid w:val="008B720B"/>
    <w:rsid w:val="008B7521"/>
    <w:rsid w:val="008C2671"/>
    <w:rsid w:val="008C2F5A"/>
    <w:rsid w:val="008C3C52"/>
    <w:rsid w:val="008C3E52"/>
    <w:rsid w:val="008C4149"/>
    <w:rsid w:val="008C4248"/>
    <w:rsid w:val="008C47EF"/>
    <w:rsid w:val="008C6478"/>
    <w:rsid w:val="008C6ADC"/>
    <w:rsid w:val="008C727B"/>
    <w:rsid w:val="008C74CC"/>
    <w:rsid w:val="008C7510"/>
    <w:rsid w:val="008D0ABB"/>
    <w:rsid w:val="008D1639"/>
    <w:rsid w:val="008D1A01"/>
    <w:rsid w:val="008D1A2B"/>
    <w:rsid w:val="008D1CED"/>
    <w:rsid w:val="008D1D3C"/>
    <w:rsid w:val="008D1FD3"/>
    <w:rsid w:val="008D2880"/>
    <w:rsid w:val="008D2F10"/>
    <w:rsid w:val="008D31AF"/>
    <w:rsid w:val="008D3787"/>
    <w:rsid w:val="008D4048"/>
    <w:rsid w:val="008D503C"/>
    <w:rsid w:val="008D6986"/>
    <w:rsid w:val="008D6EE3"/>
    <w:rsid w:val="008E0236"/>
    <w:rsid w:val="008E1229"/>
    <w:rsid w:val="008E192F"/>
    <w:rsid w:val="008E1E2D"/>
    <w:rsid w:val="008E24DC"/>
    <w:rsid w:val="008E27D7"/>
    <w:rsid w:val="008E2A7E"/>
    <w:rsid w:val="008E2D51"/>
    <w:rsid w:val="008E2F3A"/>
    <w:rsid w:val="008E3296"/>
    <w:rsid w:val="008E4F22"/>
    <w:rsid w:val="008E5189"/>
    <w:rsid w:val="008E6C84"/>
    <w:rsid w:val="008E6E2C"/>
    <w:rsid w:val="008E7013"/>
    <w:rsid w:val="008E75F6"/>
    <w:rsid w:val="008E7C7F"/>
    <w:rsid w:val="008E7EAC"/>
    <w:rsid w:val="008E7ECE"/>
    <w:rsid w:val="008F1288"/>
    <w:rsid w:val="008F144C"/>
    <w:rsid w:val="008F1485"/>
    <w:rsid w:val="008F1626"/>
    <w:rsid w:val="008F22C5"/>
    <w:rsid w:val="008F30C3"/>
    <w:rsid w:val="008F36CC"/>
    <w:rsid w:val="008F4803"/>
    <w:rsid w:val="008F4823"/>
    <w:rsid w:val="008F4D3F"/>
    <w:rsid w:val="008F5E9C"/>
    <w:rsid w:val="008F6056"/>
    <w:rsid w:val="008F6339"/>
    <w:rsid w:val="008F635E"/>
    <w:rsid w:val="008F667B"/>
    <w:rsid w:val="008F677B"/>
    <w:rsid w:val="008F6978"/>
    <w:rsid w:val="008F6D92"/>
    <w:rsid w:val="008F73F2"/>
    <w:rsid w:val="008F75F8"/>
    <w:rsid w:val="008F7906"/>
    <w:rsid w:val="008F7A95"/>
    <w:rsid w:val="008F7E70"/>
    <w:rsid w:val="008F7FE8"/>
    <w:rsid w:val="0090042D"/>
    <w:rsid w:val="009004AF"/>
    <w:rsid w:val="0090093B"/>
    <w:rsid w:val="00900BF5"/>
    <w:rsid w:val="00900D27"/>
    <w:rsid w:val="009014FF"/>
    <w:rsid w:val="009018E7"/>
    <w:rsid w:val="00901D5D"/>
    <w:rsid w:val="00902929"/>
    <w:rsid w:val="00903204"/>
    <w:rsid w:val="009034EC"/>
    <w:rsid w:val="0090366B"/>
    <w:rsid w:val="00904E89"/>
    <w:rsid w:val="00906C75"/>
    <w:rsid w:val="00906E33"/>
    <w:rsid w:val="00906F04"/>
    <w:rsid w:val="00907093"/>
    <w:rsid w:val="00907C2E"/>
    <w:rsid w:val="00910F0E"/>
    <w:rsid w:val="00912A5C"/>
    <w:rsid w:val="009130F2"/>
    <w:rsid w:val="00913108"/>
    <w:rsid w:val="0091417D"/>
    <w:rsid w:val="009141DF"/>
    <w:rsid w:val="00914281"/>
    <w:rsid w:val="00914D87"/>
    <w:rsid w:val="009155CD"/>
    <w:rsid w:val="00916212"/>
    <w:rsid w:val="009162B5"/>
    <w:rsid w:val="00917AF6"/>
    <w:rsid w:val="00917DBA"/>
    <w:rsid w:val="009201C9"/>
    <w:rsid w:val="0092038D"/>
    <w:rsid w:val="009206E6"/>
    <w:rsid w:val="0092144D"/>
    <w:rsid w:val="009214C6"/>
    <w:rsid w:val="009217B3"/>
    <w:rsid w:val="009231F5"/>
    <w:rsid w:val="00923316"/>
    <w:rsid w:val="009236DC"/>
    <w:rsid w:val="00923891"/>
    <w:rsid w:val="00923F4F"/>
    <w:rsid w:val="00924263"/>
    <w:rsid w:val="009256D8"/>
    <w:rsid w:val="00925AB9"/>
    <w:rsid w:val="00925C73"/>
    <w:rsid w:val="0092607D"/>
    <w:rsid w:val="00926A69"/>
    <w:rsid w:val="0092762B"/>
    <w:rsid w:val="00927CD2"/>
    <w:rsid w:val="00927D14"/>
    <w:rsid w:val="00927F96"/>
    <w:rsid w:val="00930A53"/>
    <w:rsid w:val="0093178B"/>
    <w:rsid w:val="00932592"/>
    <w:rsid w:val="00933162"/>
    <w:rsid w:val="009334BC"/>
    <w:rsid w:val="009337F5"/>
    <w:rsid w:val="009339E0"/>
    <w:rsid w:val="009339FA"/>
    <w:rsid w:val="00934118"/>
    <w:rsid w:val="009345F6"/>
    <w:rsid w:val="00935794"/>
    <w:rsid w:val="00936120"/>
    <w:rsid w:val="00936434"/>
    <w:rsid w:val="00936C60"/>
    <w:rsid w:val="00936E5F"/>
    <w:rsid w:val="00937AA5"/>
    <w:rsid w:val="00940028"/>
    <w:rsid w:val="00940A82"/>
    <w:rsid w:val="009417D2"/>
    <w:rsid w:val="00941DA1"/>
    <w:rsid w:val="009422CE"/>
    <w:rsid w:val="0094294B"/>
    <w:rsid w:val="00943AD2"/>
    <w:rsid w:val="00943CE3"/>
    <w:rsid w:val="009449B8"/>
    <w:rsid w:val="009459CA"/>
    <w:rsid w:val="00947292"/>
    <w:rsid w:val="009501A8"/>
    <w:rsid w:val="009507B0"/>
    <w:rsid w:val="00950B62"/>
    <w:rsid w:val="00950BAE"/>
    <w:rsid w:val="00950FE2"/>
    <w:rsid w:val="009514F6"/>
    <w:rsid w:val="009516C5"/>
    <w:rsid w:val="00952623"/>
    <w:rsid w:val="009531E3"/>
    <w:rsid w:val="00953B58"/>
    <w:rsid w:val="00953EE6"/>
    <w:rsid w:val="00954714"/>
    <w:rsid w:val="00954DE5"/>
    <w:rsid w:val="009553C3"/>
    <w:rsid w:val="0095589E"/>
    <w:rsid w:val="00955AB5"/>
    <w:rsid w:val="00955D70"/>
    <w:rsid w:val="00956342"/>
    <w:rsid w:val="00956369"/>
    <w:rsid w:val="00957BE4"/>
    <w:rsid w:val="00960791"/>
    <w:rsid w:val="00960EB7"/>
    <w:rsid w:val="00961F78"/>
    <w:rsid w:val="0096269D"/>
    <w:rsid w:val="00962D23"/>
    <w:rsid w:val="00963A7A"/>
    <w:rsid w:val="009640ED"/>
    <w:rsid w:val="0096444A"/>
    <w:rsid w:val="00964A3A"/>
    <w:rsid w:val="009677B7"/>
    <w:rsid w:val="0097098C"/>
    <w:rsid w:val="00970D20"/>
    <w:rsid w:val="00970D3F"/>
    <w:rsid w:val="00970DFF"/>
    <w:rsid w:val="00971741"/>
    <w:rsid w:val="00971D59"/>
    <w:rsid w:val="00971F0F"/>
    <w:rsid w:val="0097241D"/>
    <w:rsid w:val="00972BDB"/>
    <w:rsid w:val="0097305E"/>
    <w:rsid w:val="009735AD"/>
    <w:rsid w:val="00973EAE"/>
    <w:rsid w:val="0097407A"/>
    <w:rsid w:val="00974EC6"/>
    <w:rsid w:val="00975694"/>
    <w:rsid w:val="00976362"/>
    <w:rsid w:val="009768F1"/>
    <w:rsid w:val="00976B0B"/>
    <w:rsid w:val="00976E9E"/>
    <w:rsid w:val="009771F1"/>
    <w:rsid w:val="00980521"/>
    <w:rsid w:val="0098173F"/>
    <w:rsid w:val="00981D4B"/>
    <w:rsid w:val="009824E4"/>
    <w:rsid w:val="0098303E"/>
    <w:rsid w:val="0098353A"/>
    <w:rsid w:val="00983E38"/>
    <w:rsid w:val="00983E39"/>
    <w:rsid w:val="00983F8B"/>
    <w:rsid w:val="00984912"/>
    <w:rsid w:val="009851B9"/>
    <w:rsid w:val="0098525F"/>
    <w:rsid w:val="009855DE"/>
    <w:rsid w:val="00986227"/>
    <w:rsid w:val="0098676E"/>
    <w:rsid w:val="00986EE9"/>
    <w:rsid w:val="00987AB1"/>
    <w:rsid w:val="0099094E"/>
    <w:rsid w:val="00990D4E"/>
    <w:rsid w:val="00990EAE"/>
    <w:rsid w:val="00990F3A"/>
    <w:rsid w:val="009913AB"/>
    <w:rsid w:val="00991781"/>
    <w:rsid w:val="009918C1"/>
    <w:rsid w:val="009923F0"/>
    <w:rsid w:val="009928B3"/>
    <w:rsid w:val="00992D79"/>
    <w:rsid w:val="009934DE"/>
    <w:rsid w:val="00993A37"/>
    <w:rsid w:val="009940C1"/>
    <w:rsid w:val="009942D6"/>
    <w:rsid w:val="0099507C"/>
    <w:rsid w:val="00995201"/>
    <w:rsid w:val="00996C9C"/>
    <w:rsid w:val="0099770A"/>
    <w:rsid w:val="009A06BF"/>
    <w:rsid w:val="009A08D2"/>
    <w:rsid w:val="009A129F"/>
    <w:rsid w:val="009A23FD"/>
    <w:rsid w:val="009A2DAA"/>
    <w:rsid w:val="009A3244"/>
    <w:rsid w:val="009A357B"/>
    <w:rsid w:val="009A438A"/>
    <w:rsid w:val="009A4BD9"/>
    <w:rsid w:val="009A516C"/>
    <w:rsid w:val="009A526B"/>
    <w:rsid w:val="009A59AC"/>
    <w:rsid w:val="009A6551"/>
    <w:rsid w:val="009A661B"/>
    <w:rsid w:val="009A6FBE"/>
    <w:rsid w:val="009B0F86"/>
    <w:rsid w:val="009B1066"/>
    <w:rsid w:val="009B14C3"/>
    <w:rsid w:val="009B1772"/>
    <w:rsid w:val="009B2838"/>
    <w:rsid w:val="009B2901"/>
    <w:rsid w:val="009B2FC2"/>
    <w:rsid w:val="009B3046"/>
    <w:rsid w:val="009B3EF6"/>
    <w:rsid w:val="009B523B"/>
    <w:rsid w:val="009B5BBF"/>
    <w:rsid w:val="009B5D59"/>
    <w:rsid w:val="009B5E88"/>
    <w:rsid w:val="009B678B"/>
    <w:rsid w:val="009B67DC"/>
    <w:rsid w:val="009B6F83"/>
    <w:rsid w:val="009B6FD4"/>
    <w:rsid w:val="009B7462"/>
    <w:rsid w:val="009B79B5"/>
    <w:rsid w:val="009B7E0D"/>
    <w:rsid w:val="009B7F61"/>
    <w:rsid w:val="009C0155"/>
    <w:rsid w:val="009C06A5"/>
    <w:rsid w:val="009C0CAD"/>
    <w:rsid w:val="009C1054"/>
    <w:rsid w:val="009C1784"/>
    <w:rsid w:val="009C1AA1"/>
    <w:rsid w:val="009C2048"/>
    <w:rsid w:val="009C2209"/>
    <w:rsid w:val="009C2217"/>
    <w:rsid w:val="009C309D"/>
    <w:rsid w:val="009C33B0"/>
    <w:rsid w:val="009C3469"/>
    <w:rsid w:val="009C3E1B"/>
    <w:rsid w:val="009C4308"/>
    <w:rsid w:val="009C44EC"/>
    <w:rsid w:val="009C4DB8"/>
    <w:rsid w:val="009C516B"/>
    <w:rsid w:val="009C56C4"/>
    <w:rsid w:val="009C5A38"/>
    <w:rsid w:val="009C6D57"/>
    <w:rsid w:val="009D0084"/>
    <w:rsid w:val="009D1A7C"/>
    <w:rsid w:val="009D24BC"/>
    <w:rsid w:val="009D2825"/>
    <w:rsid w:val="009D2D21"/>
    <w:rsid w:val="009D3F72"/>
    <w:rsid w:val="009D49BE"/>
    <w:rsid w:val="009D4ADB"/>
    <w:rsid w:val="009D4CAA"/>
    <w:rsid w:val="009D542E"/>
    <w:rsid w:val="009D5DE6"/>
    <w:rsid w:val="009D6313"/>
    <w:rsid w:val="009D7C06"/>
    <w:rsid w:val="009D7CD8"/>
    <w:rsid w:val="009E0123"/>
    <w:rsid w:val="009E0D75"/>
    <w:rsid w:val="009E0FE2"/>
    <w:rsid w:val="009E19CB"/>
    <w:rsid w:val="009E1D14"/>
    <w:rsid w:val="009E34BD"/>
    <w:rsid w:val="009E3969"/>
    <w:rsid w:val="009E4314"/>
    <w:rsid w:val="009E492F"/>
    <w:rsid w:val="009E6C0B"/>
    <w:rsid w:val="009E6C83"/>
    <w:rsid w:val="009E6F63"/>
    <w:rsid w:val="009E6FBD"/>
    <w:rsid w:val="009F01D5"/>
    <w:rsid w:val="009F14AC"/>
    <w:rsid w:val="009F1D4F"/>
    <w:rsid w:val="009F23A1"/>
    <w:rsid w:val="009F26AA"/>
    <w:rsid w:val="009F2F41"/>
    <w:rsid w:val="009F30F1"/>
    <w:rsid w:val="009F34A9"/>
    <w:rsid w:val="009F399F"/>
    <w:rsid w:val="009F50AD"/>
    <w:rsid w:val="009F6C6F"/>
    <w:rsid w:val="009F6E88"/>
    <w:rsid w:val="009F7AA2"/>
    <w:rsid w:val="00A005C2"/>
    <w:rsid w:val="00A00A0A"/>
    <w:rsid w:val="00A00D3B"/>
    <w:rsid w:val="00A01C80"/>
    <w:rsid w:val="00A027BB"/>
    <w:rsid w:val="00A02FB3"/>
    <w:rsid w:val="00A0300F"/>
    <w:rsid w:val="00A03B85"/>
    <w:rsid w:val="00A0415E"/>
    <w:rsid w:val="00A04B19"/>
    <w:rsid w:val="00A05232"/>
    <w:rsid w:val="00A05D48"/>
    <w:rsid w:val="00A06F97"/>
    <w:rsid w:val="00A07AE3"/>
    <w:rsid w:val="00A07B3E"/>
    <w:rsid w:val="00A07D4C"/>
    <w:rsid w:val="00A106E5"/>
    <w:rsid w:val="00A106FF"/>
    <w:rsid w:val="00A10957"/>
    <w:rsid w:val="00A1109D"/>
    <w:rsid w:val="00A1180A"/>
    <w:rsid w:val="00A11873"/>
    <w:rsid w:val="00A11E37"/>
    <w:rsid w:val="00A120CD"/>
    <w:rsid w:val="00A127A6"/>
    <w:rsid w:val="00A15B5B"/>
    <w:rsid w:val="00A15C3C"/>
    <w:rsid w:val="00A163A8"/>
    <w:rsid w:val="00A165CB"/>
    <w:rsid w:val="00A22C57"/>
    <w:rsid w:val="00A23D71"/>
    <w:rsid w:val="00A23D75"/>
    <w:rsid w:val="00A242AA"/>
    <w:rsid w:val="00A24B95"/>
    <w:rsid w:val="00A24C8B"/>
    <w:rsid w:val="00A25839"/>
    <w:rsid w:val="00A25F52"/>
    <w:rsid w:val="00A26100"/>
    <w:rsid w:val="00A26E55"/>
    <w:rsid w:val="00A2791E"/>
    <w:rsid w:val="00A27C7F"/>
    <w:rsid w:val="00A316C4"/>
    <w:rsid w:val="00A31F17"/>
    <w:rsid w:val="00A320F5"/>
    <w:rsid w:val="00A324D1"/>
    <w:rsid w:val="00A32B30"/>
    <w:rsid w:val="00A32D25"/>
    <w:rsid w:val="00A3311F"/>
    <w:rsid w:val="00A342FB"/>
    <w:rsid w:val="00A35068"/>
    <w:rsid w:val="00A37679"/>
    <w:rsid w:val="00A40088"/>
    <w:rsid w:val="00A40798"/>
    <w:rsid w:val="00A4326E"/>
    <w:rsid w:val="00A44B74"/>
    <w:rsid w:val="00A4517A"/>
    <w:rsid w:val="00A45307"/>
    <w:rsid w:val="00A453AF"/>
    <w:rsid w:val="00A45692"/>
    <w:rsid w:val="00A4588B"/>
    <w:rsid w:val="00A45BE1"/>
    <w:rsid w:val="00A45D5E"/>
    <w:rsid w:val="00A470C1"/>
    <w:rsid w:val="00A50430"/>
    <w:rsid w:val="00A50729"/>
    <w:rsid w:val="00A51394"/>
    <w:rsid w:val="00A5139B"/>
    <w:rsid w:val="00A5178A"/>
    <w:rsid w:val="00A51972"/>
    <w:rsid w:val="00A5232D"/>
    <w:rsid w:val="00A52383"/>
    <w:rsid w:val="00A530AF"/>
    <w:rsid w:val="00A535B0"/>
    <w:rsid w:val="00A53A41"/>
    <w:rsid w:val="00A53BD6"/>
    <w:rsid w:val="00A5515C"/>
    <w:rsid w:val="00A5599C"/>
    <w:rsid w:val="00A55CFC"/>
    <w:rsid w:val="00A57506"/>
    <w:rsid w:val="00A5794C"/>
    <w:rsid w:val="00A6023B"/>
    <w:rsid w:val="00A617E3"/>
    <w:rsid w:val="00A61877"/>
    <w:rsid w:val="00A62029"/>
    <w:rsid w:val="00A633DB"/>
    <w:rsid w:val="00A64EBE"/>
    <w:rsid w:val="00A66031"/>
    <w:rsid w:val="00A66261"/>
    <w:rsid w:val="00A66870"/>
    <w:rsid w:val="00A6784C"/>
    <w:rsid w:val="00A71053"/>
    <w:rsid w:val="00A71380"/>
    <w:rsid w:val="00A71987"/>
    <w:rsid w:val="00A7244A"/>
    <w:rsid w:val="00A7256A"/>
    <w:rsid w:val="00A73C38"/>
    <w:rsid w:val="00A7435C"/>
    <w:rsid w:val="00A74490"/>
    <w:rsid w:val="00A74638"/>
    <w:rsid w:val="00A75360"/>
    <w:rsid w:val="00A7540B"/>
    <w:rsid w:val="00A755CB"/>
    <w:rsid w:val="00A76541"/>
    <w:rsid w:val="00A76E2F"/>
    <w:rsid w:val="00A7735F"/>
    <w:rsid w:val="00A776F5"/>
    <w:rsid w:val="00A77CDA"/>
    <w:rsid w:val="00A8010E"/>
    <w:rsid w:val="00A801EB"/>
    <w:rsid w:val="00A80640"/>
    <w:rsid w:val="00A80DF9"/>
    <w:rsid w:val="00A80E67"/>
    <w:rsid w:val="00A816D8"/>
    <w:rsid w:val="00A8178D"/>
    <w:rsid w:val="00A819D1"/>
    <w:rsid w:val="00A82E47"/>
    <w:rsid w:val="00A83EDA"/>
    <w:rsid w:val="00A84A5A"/>
    <w:rsid w:val="00A84B0B"/>
    <w:rsid w:val="00A85A84"/>
    <w:rsid w:val="00A8614D"/>
    <w:rsid w:val="00A86275"/>
    <w:rsid w:val="00A86350"/>
    <w:rsid w:val="00A8676E"/>
    <w:rsid w:val="00A86A6A"/>
    <w:rsid w:val="00A872B6"/>
    <w:rsid w:val="00A874E4"/>
    <w:rsid w:val="00A91087"/>
    <w:rsid w:val="00A91914"/>
    <w:rsid w:val="00A91D4E"/>
    <w:rsid w:val="00A924C3"/>
    <w:rsid w:val="00A92FB2"/>
    <w:rsid w:val="00A9310E"/>
    <w:rsid w:val="00A94180"/>
    <w:rsid w:val="00A94C9F"/>
    <w:rsid w:val="00A9555E"/>
    <w:rsid w:val="00A96AFA"/>
    <w:rsid w:val="00A96F71"/>
    <w:rsid w:val="00A97337"/>
    <w:rsid w:val="00AA084C"/>
    <w:rsid w:val="00AA1023"/>
    <w:rsid w:val="00AA11D4"/>
    <w:rsid w:val="00AA1597"/>
    <w:rsid w:val="00AA20A0"/>
    <w:rsid w:val="00AA2580"/>
    <w:rsid w:val="00AA263B"/>
    <w:rsid w:val="00AA2D8F"/>
    <w:rsid w:val="00AA459F"/>
    <w:rsid w:val="00AA48E2"/>
    <w:rsid w:val="00AA4C25"/>
    <w:rsid w:val="00AA59E8"/>
    <w:rsid w:val="00AA6A83"/>
    <w:rsid w:val="00AA6D3A"/>
    <w:rsid w:val="00AA7DCF"/>
    <w:rsid w:val="00AB01C9"/>
    <w:rsid w:val="00AB08A2"/>
    <w:rsid w:val="00AB08CC"/>
    <w:rsid w:val="00AB0A59"/>
    <w:rsid w:val="00AB0D08"/>
    <w:rsid w:val="00AB1538"/>
    <w:rsid w:val="00AB1976"/>
    <w:rsid w:val="00AB20EC"/>
    <w:rsid w:val="00AB2642"/>
    <w:rsid w:val="00AB35B4"/>
    <w:rsid w:val="00AB3A8F"/>
    <w:rsid w:val="00AB4046"/>
    <w:rsid w:val="00AB465F"/>
    <w:rsid w:val="00AB4A0F"/>
    <w:rsid w:val="00AB5937"/>
    <w:rsid w:val="00AB74B3"/>
    <w:rsid w:val="00AB7DC9"/>
    <w:rsid w:val="00AC0342"/>
    <w:rsid w:val="00AC09A1"/>
    <w:rsid w:val="00AC1002"/>
    <w:rsid w:val="00AC10AA"/>
    <w:rsid w:val="00AC138D"/>
    <w:rsid w:val="00AC156B"/>
    <w:rsid w:val="00AC1F5B"/>
    <w:rsid w:val="00AC2120"/>
    <w:rsid w:val="00AC250F"/>
    <w:rsid w:val="00AC2F3A"/>
    <w:rsid w:val="00AC4731"/>
    <w:rsid w:val="00AC4EC5"/>
    <w:rsid w:val="00AC5154"/>
    <w:rsid w:val="00AC55D0"/>
    <w:rsid w:val="00AC612C"/>
    <w:rsid w:val="00AC6BD0"/>
    <w:rsid w:val="00AC6BEF"/>
    <w:rsid w:val="00AC7BB7"/>
    <w:rsid w:val="00AD023B"/>
    <w:rsid w:val="00AD09A4"/>
    <w:rsid w:val="00AD0CF0"/>
    <w:rsid w:val="00AD12B6"/>
    <w:rsid w:val="00AD13A8"/>
    <w:rsid w:val="00AD13C2"/>
    <w:rsid w:val="00AD2242"/>
    <w:rsid w:val="00AD2756"/>
    <w:rsid w:val="00AD2989"/>
    <w:rsid w:val="00AD2AA4"/>
    <w:rsid w:val="00AD3111"/>
    <w:rsid w:val="00AD47EB"/>
    <w:rsid w:val="00AD5600"/>
    <w:rsid w:val="00AD58EA"/>
    <w:rsid w:val="00AD5A3B"/>
    <w:rsid w:val="00AD5F88"/>
    <w:rsid w:val="00AD7237"/>
    <w:rsid w:val="00AE037B"/>
    <w:rsid w:val="00AE090B"/>
    <w:rsid w:val="00AE0C0E"/>
    <w:rsid w:val="00AE1CE5"/>
    <w:rsid w:val="00AE2977"/>
    <w:rsid w:val="00AE2FB9"/>
    <w:rsid w:val="00AE341F"/>
    <w:rsid w:val="00AE3B18"/>
    <w:rsid w:val="00AE3ECC"/>
    <w:rsid w:val="00AE3FD7"/>
    <w:rsid w:val="00AE43AC"/>
    <w:rsid w:val="00AE4F7E"/>
    <w:rsid w:val="00AE5E64"/>
    <w:rsid w:val="00AE62CB"/>
    <w:rsid w:val="00AE6471"/>
    <w:rsid w:val="00AE68EE"/>
    <w:rsid w:val="00AE77EC"/>
    <w:rsid w:val="00AE7FBA"/>
    <w:rsid w:val="00AF0042"/>
    <w:rsid w:val="00AF049D"/>
    <w:rsid w:val="00AF1B7F"/>
    <w:rsid w:val="00AF204A"/>
    <w:rsid w:val="00AF232C"/>
    <w:rsid w:val="00AF2412"/>
    <w:rsid w:val="00AF259D"/>
    <w:rsid w:val="00AF287B"/>
    <w:rsid w:val="00AF2BD9"/>
    <w:rsid w:val="00AF30F3"/>
    <w:rsid w:val="00AF43A0"/>
    <w:rsid w:val="00AF45E2"/>
    <w:rsid w:val="00AF67DD"/>
    <w:rsid w:val="00AF7215"/>
    <w:rsid w:val="00AF7CED"/>
    <w:rsid w:val="00B000D1"/>
    <w:rsid w:val="00B00292"/>
    <w:rsid w:val="00B0049D"/>
    <w:rsid w:val="00B008FD"/>
    <w:rsid w:val="00B00FD8"/>
    <w:rsid w:val="00B01511"/>
    <w:rsid w:val="00B01912"/>
    <w:rsid w:val="00B0205C"/>
    <w:rsid w:val="00B028A0"/>
    <w:rsid w:val="00B02AD8"/>
    <w:rsid w:val="00B0331E"/>
    <w:rsid w:val="00B0346F"/>
    <w:rsid w:val="00B04F78"/>
    <w:rsid w:val="00B068B2"/>
    <w:rsid w:val="00B06954"/>
    <w:rsid w:val="00B0699A"/>
    <w:rsid w:val="00B06B85"/>
    <w:rsid w:val="00B07150"/>
    <w:rsid w:val="00B071E9"/>
    <w:rsid w:val="00B072D2"/>
    <w:rsid w:val="00B07EDF"/>
    <w:rsid w:val="00B1045A"/>
    <w:rsid w:val="00B106FD"/>
    <w:rsid w:val="00B11650"/>
    <w:rsid w:val="00B11CB1"/>
    <w:rsid w:val="00B11D75"/>
    <w:rsid w:val="00B1241F"/>
    <w:rsid w:val="00B12F2C"/>
    <w:rsid w:val="00B140B1"/>
    <w:rsid w:val="00B14D18"/>
    <w:rsid w:val="00B14D33"/>
    <w:rsid w:val="00B15671"/>
    <w:rsid w:val="00B15C7B"/>
    <w:rsid w:val="00B165C5"/>
    <w:rsid w:val="00B168ED"/>
    <w:rsid w:val="00B16E27"/>
    <w:rsid w:val="00B1700C"/>
    <w:rsid w:val="00B20B21"/>
    <w:rsid w:val="00B20B4D"/>
    <w:rsid w:val="00B21CEC"/>
    <w:rsid w:val="00B21E8F"/>
    <w:rsid w:val="00B21F77"/>
    <w:rsid w:val="00B2270E"/>
    <w:rsid w:val="00B22936"/>
    <w:rsid w:val="00B22D0C"/>
    <w:rsid w:val="00B2338E"/>
    <w:rsid w:val="00B23DCB"/>
    <w:rsid w:val="00B254DA"/>
    <w:rsid w:val="00B25C0E"/>
    <w:rsid w:val="00B26216"/>
    <w:rsid w:val="00B26487"/>
    <w:rsid w:val="00B265E1"/>
    <w:rsid w:val="00B2679A"/>
    <w:rsid w:val="00B26CF4"/>
    <w:rsid w:val="00B26F80"/>
    <w:rsid w:val="00B276A6"/>
    <w:rsid w:val="00B3053A"/>
    <w:rsid w:val="00B30D6C"/>
    <w:rsid w:val="00B30E27"/>
    <w:rsid w:val="00B310C6"/>
    <w:rsid w:val="00B31EBD"/>
    <w:rsid w:val="00B329D3"/>
    <w:rsid w:val="00B33A5E"/>
    <w:rsid w:val="00B33A82"/>
    <w:rsid w:val="00B33B90"/>
    <w:rsid w:val="00B34ECE"/>
    <w:rsid w:val="00B353EF"/>
    <w:rsid w:val="00B35BBE"/>
    <w:rsid w:val="00B3658B"/>
    <w:rsid w:val="00B3707A"/>
    <w:rsid w:val="00B373D3"/>
    <w:rsid w:val="00B3767C"/>
    <w:rsid w:val="00B37681"/>
    <w:rsid w:val="00B37C4D"/>
    <w:rsid w:val="00B4033D"/>
    <w:rsid w:val="00B404E5"/>
    <w:rsid w:val="00B408C9"/>
    <w:rsid w:val="00B40920"/>
    <w:rsid w:val="00B4113B"/>
    <w:rsid w:val="00B41140"/>
    <w:rsid w:val="00B41694"/>
    <w:rsid w:val="00B418E2"/>
    <w:rsid w:val="00B41C50"/>
    <w:rsid w:val="00B41E7A"/>
    <w:rsid w:val="00B42DB7"/>
    <w:rsid w:val="00B43064"/>
    <w:rsid w:val="00B43186"/>
    <w:rsid w:val="00B432C8"/>
    <w:rsid w:val="00B434D9"/>
    <w:rsid w:val="00B44433"/>
    <w:rsid w:val="00B4449F"/>
    <w:rsid w:val="00B44780"/>
    <w:rsid w:val="00B45036"/>
    <w:rsid w:val="00B4592F"/>
    <w:rsid w:val="00B469E3"/>
    <w:rsid w:val="00B47767"/>
    <w:rsid w:val="00B50597"/>
    <w:rsid w:val="00B50668"/>
    <w:rsid w:val="00B50688"/>
    <w:rsid w:val="00B50890"/>
    <w:rsid w:val="00B50B45"/>
    <w:rsid w:val="00B50EBD"/>
    <w:rsid w:val="00B518AF"/>
    <w:rsid w:val="00B5230D"/>
    <w:rsid w:val="00B54415"/>
    <w:rsid w:val="00B54B05"/>
    <w:rsid w:val="00B55B65"/>
    <w:rsid w:val="00B5684F"/>
    <w:rsid w:val="00B56A05"/>
    <w:rsid w:val="00B56BD8"/>
    <w:rsid w:val="00B56BF6"/>
    <w:rsid w:val="00B57879"/>
    <w:rsid w:val="00B57D83"/>
    <w:rsid w:val="00B60694"/>
    <w:rsid w:val="00B60DB1"/>
    <w:rsid w:val="00B61699"/>
    <w:rsid w:val="00B61E43"/>
    <w:rsid w:val="00B62612"/>
    <w:rsid w:val="00B63239"/>
    <w:rsid w:val="00B633E8"/>
    <w:rsid w:val="00B63A9D"/>
    <w:rsid w:val="00B64227"/>
    <w:rsid w:val="00B645F0"/>
    <w:rsid w:val="00B66889"/>
    <w:rsid w:val="00B674A9"/>
    <w:rsid w:val="00B674BE"/>
    <w:rsid w:val="00B676B4"/>
    <w:rsid w:val="00B70427"/>
    <w:rsid w:val="00B708AE"/>
    <w:rsid w:val="00B7135B"/>
    <w:rsid w:val="00B71F3C"/>
    <w:rsid w:val="00B72024"/>
    <w:rsid w:val="00B72175"/>
    <w:rsid w:val="00B7313A"/>
    <w:rsid w:val="00B7394F"/>
    <w:rsid w:val="00B74131"/>
    <w:rsid w:val="00B746B2"/>
    <w:rsid w:val="00B749FC"/>
    <w:rsid w:val="00B752F7"/>
    <w:rsid w:val="00B75F36"/>
    <w:rsid w:val="00B762D7"/>
    <w:rsid w:val="00B76AC4"/>
    <w:rsid w:val="00B77334"/>
    <w:rsid w:val="00B77777"/>
    <w:rsid w:val="00B77847"/>
    <w:rsid w:val="00B77A8E"/>
    <w:rsid w:val="00B80854"/>
    <w:rsid w:val="00B80AC9"/>
    <w:rsid w:val="00B8188C"/>
    <w:rsid w:val="00B81AD4"/>
    <w:rsid w:val="00B835B6"/>
    <w:rsid w:val="00B836F2"/>
    <w:rsid w:val="00B8428D"/>
    <w:rsid w:val="00B84718"/>
    <w:rsid w:val="00B848AA"/>
    <w:rsid w:val="00B84EF2"/>
    <w:rsid w:val="00B855AC"/>
    <w:rsid w:val="00B859B7"/>
    <w:rsid w:val="00B8665B"/>
    <w:rsid w:val="00B86793"/>
    <w:rsid w:val="00B879EB"/>
    <w:rsid w:val="00B87B1A"/>
    <w:rsid w:val="00B90DA8"/>
    <w:rsid w:val="00B91080"/>
    <w:rsid w:val="00B910A4"/>
    <w:rsid w:val="00B911C1"/>
    <w:rsid w:val="00B9165B"/>
    <w:rsid w:val="00B91BDF"/>
    <w:rsid w:val="00B92253"/>
    <w:rsid w:val="00B93118"/>
    <w:rsid w:val="00B93BDB"/>
    <w:rsid w:val="00B93EC6"/>
    <w:rsid w:val="00B942D6"/>
    <w:rsid w:val="00B946CB"/>
    <w:rsid w:val="00B94A58"/>
    <w:rsid w:val="00B94DAA"/>
    <w:rsid w:val="00B94E87"/>
    <w:rsid w:val="00B953DA"/>
    <w:rsid w:val="00B95A9F"/>
    <w:rsid w:val="00B96355"/>
    <w:rsid w:val="00B96F6B"/>
    <w:rsid w:val="00B97121"/>
    <w:rsid w:val="00B979FB"/>
    <w:rsid w:val="00BA00BE"/>
    <w:rsid w:val="00BA04CD"/>
    <w:rsid w:val="00BA0990"/>
    <w:rsid w:val="00BA18EF"/>
    <w:rsid w:val="00BA1B86"/>
    <w:rsid w:val="00BA1CB2"/>
    <w:rsid w:val="00BA1E76"/>
    <w:rsid w:val="00BA25B0"/>
    <w:rsid w:val="00BA2CF6"/>
    <w:rsid w:val="00BA2D43"/>
    <w:rsid w:val="00BA33DF"/>
    <w:rsid w:val="00BA350E"/>
    <w:rsid w:val="00BA371A"/>
    <w:rsid w:val="00BA5A50"/>
    <w:rsid w:val="00BA6342"/>
    <w:rsid w:val="00BA672C"/>
    <w:rsid w:val="00BA6ACC"/>
    <w:rsid w:val="00BA6BE2"/>
    <w:rsid w:val="00BA6DF2"/>
    <w:rsid w:val="00BA7649"/>
    <w:rsid w:val="00BB044A"/>
    <w:rsid w:val="00BB0497"/>
    <w:rsid w:val="00BB0ADC"/>
    <w:rsid w:val="00BB0CA1"/>
    <w:rsid w:val="00BB170D"/>
    <w:rsid w:val="00BB1852"/>
    <w:rsid w:val="00BB1DF5"/>
    <w:rsid w:val="00BB266E"/>
    <w:rsid w:val="00BB2695"/>
    <w:rsid w:val="00BB315B"/>
    <w:rsid w:val="00BB3315"/>
    <w:rsid w:val="00BB3AA4"/>
    <w:rsid w:val="00BB42B6"/>
    <w:rsid w:val="00BB4537"/>
    <w:rsid w:val="00BB4C5A"/>
    <w:rsid w:val="00BB5273"/>
    <w:rsid w:val="00BB6066"/>
    <w:rsid w:val="00BB66EB"/>
    <w:rsid w:val="00BB71E6"/>
    <w:rsid w:val="00BB72D6"/>
    <w:rsid w:val="00BC017F"/>
    <w:rsid w:val="00BC0A17"/>
    <w:rsid w:val="00BC0D44"/>
    <w:rsid w:val="00BC147D"/>
    <w:rsid w:val="00BC1521"/>
    <w:rsid w:val="00BC1524"/>
    <w:rsid w:val="00BC23FD"/>
    <w:rsid w:val="00BC29C3"/>
    <w:rsid w:val="00BC2D8A"/>
    <w:rsid w:val="00BC360E"/>
    <w:rsid w:val="00BC39B6"/>
    <w:rsid w:val="00BC43D9"/>
    <w:rsid w:val="00BC4C08"/>
    <w:rsid w:val="00BC4EC4"/>
    <w:rsid w:val="00BC5B71"/>
    <w:rsid w:val="00BC632C"/>
    <w:rsid w:val="00BC710C"/>
    <w:rsid w:val="00BD0F12"/>
    <w:rsid w:val="00BD10E9"/>
    <w:rsid w:val="00BD12AF"/>
    <w:rsid w:val="00BD19D4"/>
    <w:rsid w:val="00BD1D0C"/>
    <w:rsid w:val="00BD3417"/>
    <w:rsid w:val="00BD3587"/>
    <w:rsid w:val="00BD3608"/>
    <w:rsid w:val="00BD3A5E"/>
    <w:rsid w:val="00BD4014"/>
    <w:rsid w:val="00BD58B7"/>
    <w:rsid w:val="00BD67BF"/>
    <w:rsid w:val="00BD6816"/>
    <w:rsid w:val="00BD6D46"/>
    <w:rsid w:val="00BD78A8"/>
    <w:rsid w:val="00BE05D4"/>
    <w:rsid w:val="00BE0611"/>
    <w:rsid w:val="00BE09DD"/>
    <w:rsid w:val="00BE1E3D"/>
    <w:rsid w:val="00BE1EBD"/>
    <w:rsid w:val="00BE45BE"/>
    <w:rsid w:val="00BE4C29"/>
    <w:rsid w:val="00BE4D21"/>
    <w:rsid w:val="00BE5C29"/>
    <w:rsid w:val="00BE7283"/>
    <w:rsid w:val="00BE780C"/>
    <w:rsid w:val="00BF0A7E"/>
    <w:rsid w:val="00BF1FB4"/>
    <w:rsid w:val="00BF2169"/>
    <w:rsid w:val="00BF2DAC"/>
    <w:rsid w:val="00BF2F70"/>
    <w:rsid w:val="00BF33CC"/>
    <w:rsid w:val="00BF3BFE"/>
    <w:rsid w:val="00BF5681"/>
    <w:rsid w:val="00BF59D6"/>
    <w:rsid w:val="00BF5F39"/>
    <w:rsid w:val="00BF60A0"/>
    <w:rsid w:val="00BF6289"/>
    <w:rsid w:val="00BF671B"/>
    <w:rsid w:val="00BF6ABF"/>
    <w:rsid w:val="00BF6FBA"/>
    <w:rsid w:val="00BF6FD7"/>
    <w:rsid w:val="00BF7302"/>
    <w:rsid w:val="00C0018D"/>
    <w:rsid w:val="00C00B4A"/>
    <w:rsid w:val="00C01987"/>
    <w:rsid w:val="00C02181"/>
    <w:rsid w:val="00C02549"/>
    <w:rsid w:val="00C02909"/>
    <w:rsid w:val="00C03752"/>
    <w:rsid w:val="00C03B26"/>
    <w:rsid w:val="00C03F2D"/>
    <w:rsid w:val="00C04943"/>
    <w:rsid w:val="00C04A47"/>
    <w:rsid w:val="00C05151"/>
    <w:rsid w:val="00C06FB4"/>
    <w:rsid w:val="00C0715F"/>
    <w:rsid w:val="00C072C7"/>
    <w:rsid w:val="00C0780F"/>
    <w:rsid w:val="00C109EC"/>
    <w:rsid w:val="00C1147F"/>
    <w:rsid w:val="00C120C8"/>
    <w:rsid w:val="00C122B8"/>
    <w:rsid w:val="00C124C8"/>
    <w:rsid w:val="00C12C0E"/>
    <w:rsid w:val="00C13CF4"/>
    <w:rsid w:val="00C13D50"/>
    <w:rsid w:val="00C14450"/>
    <w:rsid w:val="00C15166"/>
    <w:rsid w:val="00C162A6"/>
    <w:rsid w:val="00C1693F"/>
    <w:rsid w:val="00C16A3E"/>
    <w:rsid w:val="00C16DC4"/>
    <w:rsid w:val="00C2027D"/>
    <w:rsid w:val="00C2031D"/>
    <w:rsid w:val="00C20CD6"/>
    <w:rsid w:val="00C213FA"/>
    <w:rsid w:val="00C21871"/>
    <w:rsid w:val="00C218C9"/>
    <w:rsid w:val="00C219B8"/>
    <w:rsid w:val="00C21D4B"/>
    <w:rsid w:val="00C21FA8"/>
    <w:rsid w:val="00C222FE"/>
    <w:rsid w:val="00C22A1C"/>
    <w:rsid w:val="00C23263"/>
    <w:rsid w:val="00C23266"/>
    <w:rsid w:val="00C23B1A"/>
    <w:rsid w:val="00C243AD"/>
    <w:rsid w:val="00C2461E"/>
    <w:rsid w:val="00C25A27"/>
    <w:rsid w:val="00C267B2"/>
    <w:rsid w:val="00C26E5A"/>
    <w:rsid w:val="00C27269"/>
    <w:rsid w:val="00C27C10"/>
    <w:rsid w:val="00C27D2D"/>
    <w:rsid w:val="00C27E07"/>
    <w:rsid w:val="00C31234"/>
    <w:rsid w:val="00C31333"/>
    <w:rsid w:val="00C32846"/>
    <w:rsid w:val="00C331F2"/>
    <w:rsid w:val="00C33485"/>
    <w:rsid w:val="00C33901"/>
    <w:rsid w:val="00C33C49"/>
    <w:rsid w:val="00C34002"/>
    <w:rsid w:val="00C34173"/>
    <w:rsid w:val="00C343E3"/>
    <w:rsid w:val="00C360DA"/>
    <w:rsid w:val="00C3635D"/>
    <w:rsid w:val="00C36E1A"/>
    <w:rsid w:val="00C37BDA"/>
    <w:rsid w:val="00C409CE"/>
    <w:rsid w:val="00C40C68"/>
    <w:rsid w:val="00C40EFB"/>
    <w:rsid w:val="00C4127C"/>
    <w:rsid w:val="00C41BC1"/>
    <w:rsid w:val="00C42006"/>
    <w:rsid w:val="00C428BB"/>
    <w:rsid w:val="00C43102"/>
    <w:rsid w:val="00C43169"/>
    <w:rsid w:val="00C4507E"/>
    <w:rsid w:val="00C452B3"/>
    <w:rsid w:val="00C453AA"/>
    <w:rsid w:val="00C453F7"/>
    <w:rsid w:val="00C4618A"/>
    <w:rsid w:val="00C50234"/>
    <w:rsid w:val="00C52BF2"/>
    <w:rsid w:val="00C52FA1"/>
    <w:rsid w:val="00C53226"/>
    <w:rsid w:val="00C539D3"/>
    <w:rsid w:val="00C53CCC"/>
    <w:rsid w:val="00C54115"/>
    <w:rsid w:val="00C54181"/>
    <w:rsid w:val="00C54D00"/>
    <w:rsid w:val="00C54E03"/>
    <w:rsid w:val="00C569B5"/>
    <w:rsid w:val="00C57769"/>
    <w:rsid w:val="00C57ED9"/>
    <w:rsid w:val="00C6024E"/>
    <w:rsid w:val="00C60E21"/>
    <w:rsid w:val="00C621B1"/>
    <w:rsid w:val="00C6294D"/>
    <w:rsid w:val="00C6325E"/>
    <w:rsid w:val="00C63B13"/>
    <w:rsid w:val="00C63B9D"/>
    <w:rsid w:val="00C63D90"/>
    <w:rsid w:val="00C63F64"/>
    <w:rsid w:val="00C6411F"/>
    <w:rsid w:val="00C643CB"/>
    <w:rsid w:val="00C66913"/>
    <w:rsid w:val="00C6724E"/>
    <w:rsid w:val="00C6776E"/>
    <w:rsid w:val="00C67FA3"/>
    <w:rsid w:val="00C70AEC"/>
    <w:rsid w:val="00C70E47"/>
    <w:rsid w:val="00C711BF"/>
    <w:rsid w:val="00C71810"/>
    <w:rsid w:val="00C72DEB"/>
    <w:rsid w:val="00C733C8"/>
    <w:rsid w:val="00C73410"/>
    <w:rsid w:val="00C75A69"/>
    <w:rsid w:val="00C76011"/>
    <w:rsid w:val="00C764EB"/>
    <w:rsid w:val="00C766CA"/>
    <w:rsid w:val="00C76E76"/>
    <w:rsid w:val="00C77133"/>
    <w:rsid w:val="00C77A0E"/>
    <w:rsid w:val="00C77C1C"/>
    <w:rsid w:val="00C80A89"/>
    <w:rsid w:val="00C80E6D"/>
    <w:rsid w:val="00C8196D"/>
    <w:rsid w:val="00C821D5"/>
    <w:rsid w:val="00C826E6"/>
    <w:rsid w:val="00C82AB9"/>
    <w:rsid w:val="00C836D7"/>
    <w:rsid w:val="00C8381D"/>
    <w:rsid w:val="00C83B6D"/>
    <w:rsid w:val="00C84362"/>
    <w:rsid w:val="00C846E3"/>
    <w:rsid w:val="00C84B86"/>
    <w:rsid w:val="00C8587C"/>
    <w:rsid w:val="00C85892"/>
    <w:rsid w:val="00C864E7"/>
    <w:rsid w:val="00C86571"/>
    <w:rsid w:val="00C865A2"/>
    <w:rsid w:val="00C871F4"/>
    <w:rsid w:val="00C87A3F"/>
    <w:rsid w:val="00C87F6C"/>
    <w:rsid w:val="00C91D44"/>
    <w:rsid w:val="00C91FAB"/>
    <w:rsid w:val="00C9262A"/>
    <w:rsid w:val="00C929D8"/>
    <w:rsid w:val="00C92BFE"/>
    <w:rsid w:val="00C92C5D"/>
    <w:rsid w:val="00C930B0"/>
    <w:rsid w:val="00C93D3B"/>
    <w:rsid w:val="00C9491E"/>
    <w:rsid w:val="00C94BB7"/>
    <w:rsid w:val="00C950D9"/>
    <w:rsid w:val="00C95671"/>
    <w:rsid w:val="00C95728"/>
    <w:rsid w:val="00C95740"/>
    <w:rsid w:val="00C95AED"/>
    <w:rsid w:val="00C961E7"/>
    <w:rsid w:val="00C96424"/>
    <w:rsid w:val="00C96D80"/>
    <w:rsid w:val="00C97754"/>
    <w:rsid w:val="00C977DB"/>
    <w:rsid w:val="00C97CD2"/>
    <w:rsid w:val="00C97E25"/>
    <w:rsid w:val="00CA069D"/>
    <w:rsid w:val="00CA13AD"/>
    <w:rsid w:val="00CA45A3"/>
    <w:rsid w:val="00CA45F9"/>
    <w:rsid w:val="00CA467C"/>
    <w:rsid w:val="00CA4B2F"/>
    <w:rsid w:val="00CA5BB3"/>
    <w:rsid w:val="00CA620B"/>
    <w:rsid w:val="00CA6300"/>
    <w:rsid w:val="00CA66CB"/>
    <w:rsid w:val="00CA6F09"/>
    <w:rsid w:val="00CB0F32"/>
    <w:rsid w:val="00CB1B2E"/>
    <w:rsid w:val="00CB362B"/>
    <w:rsid w:val="00CB366A"/>
    <w:rsid w:val="00CB40B1"/>
    <w:rsid w:val="00CB636A"/>
    <w:rsid w:val="00CB64EC"/>
    <w:rsid w:val="00CB6A4E"/>
    <w:rsid w:val="00CB6BE8"/>
    <w:rsid w:val="00CB6D4A"/>
    <w:rsid w:val="00CB7134"/>
    <w:rsid w:val="00CB728E"/>
    <w:rsid w:val="00CB73E8"/>
    <w:rsid w:val="00CC06AD"/>
    <w:rsid w:val="00CC32F3"/>
    <w:rsid w:val="00CC3DF8"/>
    <w:rsid w:val="00CC3E4B"/>
    <w:rsid w:val="00CC552C"/>
    <w:rsid w:val="00CC7219"/>
    <w:rsid w:val="00CC7EB0"/>
    <w:rsid w:val="00CC7F48"/>
    <w:rsid w:val="00CD02FA"/>
    <w:rsid w:val="00CD0A86"/>
    <w:rsid w:val="00CD1009"/>
    <w:rsid w:val="00CD1323"/>
    <w:rsid w:val="00CD200B"/>
    <w:rsid w:val="00CD297B"/>
    <w:rsid w:val="00CD3F80"/>
    <w:rsid w:val="00CD4229"/>
    <w:rsid w:val="00CD5271"/>
    <w:rsid w:val="00CD5300"/>
    <w:rsid w:val="00CD60E1"/>
    <w:rsid w:val="00CD61CA"/>
    <w:rsid w:val="00CD6240"/>
    <w:rsid w:val="00CD641D"/>
    <w:rsid w:val="00CD687E"/>
    <w:rsid w:val="00CD712C"/>
    <w:rsid w:val="00CD7195"/>
    <w:rsid w:val="00CE002D"/>
    <w:rsid w:val="00CE0365"/>
    <w:rsid w:val="00CE0396"/>
    <w:rsid w:val="00CE03A2"/>
    <w:rsid w:val="00CE0483"/>
    <w:rsid w:val="00CE1D29"/>
    <w:rsid w:val="00CE2137"/>
    <w:rsid w:val="00CE2481"/>
    <w:rsid w:val="00CE2EE5"/>
    <w:rsid w:val="00CE32A5"/>
    <w:rsid w:val="00CE3FAD"/>
    <w:rsid w:val="00CE4342"/>
    <w:rsid w:val="00CE4726"/>
    <w:rsid w:val="00CE5E34"/>
    <w:rsid w:val="00CE639B"/>
    <w:rsid w:val="00CE6ED0"/>
    <w:rsid w:val="00CE739A"/>
    <w:rsid w:val="00CE776C"/>
    <w:rsid w:val="00CE788F"/>
    <w:rsid w:val="00CE7B73"/>
    <w:rsid w:val="00CE7DA1"/>
    <w:rsid w:val="00CF0241"/>
    <w:rsid w:val="00CF09FF"/>
    <w:rsid w:val="00CF1287"/>
    <w:rsid w:val="00CF213B"/>
    <w:rsid w:val="00CF21E3"/>
    <w:rsid w:val="00CF2EF5"/>
    <w:rsid w:val="00CF377E"/>
    <w:rsid w:val="00CF426A"/>
    <w:rsid w:val="00CF491F"/>
    <w:rsid w:val="00CF4CCB"/>
    <w:rsid w:val="00CF5048"/>
    <w:rsid w:val="00CF69E7"/>
    <w:rsid w:val="00CF6F83"/>
    <w:rsid w:val="00CF76E6"/>
    <w:rsid w:val="00CF7C00"/>
    <w:rsid w:val="00D02303"/>
    <w:rsid w:val="00D02890"/>
    <w:rsid w:val="00D02A5C"/>
    <w:rsid w:val="00D0300A"/>
    <w:rsid w:val="00D030D3"/>
    <w:rsid w:val="00D03178"/>
    <w:rsid w:val="00D03480"/>
    <w:rsid w:val="00D03A88"/>
    <w:rsid w:val="00D03C8D"/>
    <w:rsid w:val="00D03FF1"/>
    <w:rsid w:val="00D04A20"/>
    <w:rsid w:val="00D07DFD"/>
    <w:rsid w:val="00D10313"/>
    <w:rsid w:val="00D12034"/>
    <w:rsid w:val="00D12FAF"/>
    <w:rsid w:val="00D13358"/>
    <w:rsid w:val="00D13A97"/>
    <w:rsid w:val="00D13AC7"/>
    <w:rsid w:val="00D13C89"/>
    <w:rsid w:val="00D142A1"/>
    <w:rsid w:val="00D14A78"/>
    <w:rsid w:val="00D15068"/>
    <w:rsid w:val="00D1527D"/>
    <w:rsid w:val="00D15294"/>
    <w:rsid w:val="00D15946"/>
    <w:rsid w:val="00D164E5"/>
    <w:rsid w:val="00D1790A"/>
    <w:rsid w:val="00D17E3A"/>
    <w:rsid w:val="00D208B2"/>
    <w:rsid w:val="00D20A08"/>
    <w:rsid w:val="00D2103A"/>
    <w:rsid w:val="00D216CD"/>
    <w:rsid w:val="00D21C3A"/>
    <w:rsid w:val="00D21D86"/>
    <w:rsid w:val="00D23328"/>
    <w:rsid w:val="00D23841"/>
    <w:rsid w:val="00D24538"/>
    <w:rsid w:val="00D24C07"/>
    <w:rsid w:val="00D24F9A"/>
    <w:rsid w:val="00D25C6A"/>
    <w:rsid w:val="00D25CA2"/>
    <w:rsid w:val="00D25F82"/>
    <w:rsid w:val="00D262C6"/>
    <w:rsid w:val="00D26681"/>
    <w:rsid w:val="00D26AE0"/>
    <w:rsid w:val="00D26DDA"/>
    <w:rsid w:val="00D30BF1"/>
    <w:rsid w:val="00D30CDD"/>
    <w:rsid w:val="00D311F8"/>
    <w:rsid w:val="00D31376"/>
    <w:rsid w:val="00D3155F"/>
    <w:rsid w:val="00D3173A"/>
    <w:rsid w:val="00D32051"/>
    <w:rsid w:val="00D32CC2"/>
    <w:rsid w:val="00D3341B"/>
    <w:rsid w:val="00D339F5"/>
    <w:rsid w:val="00D33AFB"/>
    <w:rsid w:val="00D34481"/>
    <w:rsid w:val="00D345E4"/>
    <w:rsid w:val="00D34F43"/>
    <w:rsid w:val="00D3587E"/>
    <w:rsid w:val="00D35CBE"/>
    <w:rsid w:val="00D37566"/>
    <w:rsid w:val="00D37E6A"/>
    <w:rsid w:val="00D40165"/>
    <w:rsid w:val="00D40262"/>
    <w:rsid w:val="00D404C4"/>
    <w:rsid w:val="00D40608"/>
    <w:rsid w:val="00D40761"/>
    <w:rsid w:val="00D410ED"/>
    <w:rsid w:val="00D42055"/>
    <w:rsid w:val="00D42266"/>
    <w:rsid w:val="00D431D6"/>
    <w:rsid w:val="00D43AF3"/>
    <w:rsid w:val="00D44278"/>
    <w:rsid w:val="00D45D22"/>
    <w:rsid w:val="00D46009"/>
    <w:rsid w:val="00D46884"/>
    <w:rsid w:val="00D46DE9"/>
    <w:rsid w:val="00D47104"/>
    <w:rsid w:val="00D47E94"/>
    <w:rsid w:val="00D51C6B"/>
    <w:rsid w:val="00D51FF4"/>
    <w:rsid w:val="00D52E6C"/>
    <w:rsid w:val="00D53EF1"/>
    <w:rsid w:val="00D547DF"/>
    <w:rsid w:val="00D553A3"/>
    <w:rsid w:val="00D557CA"/>
    <w:rsid w:val="00D57428"/>
    <w:rsid w:val="00D6018E"/>
    <w:rsid w:val="00D6078F"/>
    <w:rsid w:val="00D60A22"/>
    <w:rsid w:val="00D611E5"/>
    <w:rsid w:val="00D61D06"/>
    <w:rsid w:val="00D62BDB"/>
    <w:rsid w:val="00D63691"/>
    <w:rsid w:val="00D64EFB"/>
    <w:rsid w:val="00D64F08"/>
    <w:rsid w:val="00D6530C"/>
    <w:rsid w:val="00D656F3"/>
    <w:rsid w:val="00D65BD7"/>
    <w:rsid w:val="00D669D0"/>
    <w:rsid w:val="00D670F7"/>
    <w:rsid w:val="00D674A4"/>
    <w:rsid w:val="00D67977"/>
    <w:rsid w:val="00D67F63"/>
    <w:rsid w:val="00D70695"/>
    <w:rsid w:val="00D711B7"/>
    <w:rsid w:val="00D71680"/>
    <w:rsid w:val="00D717FF"/>
    <w:rsid w:val="00D71973"/>
    <w:rsid w:val="00D72711"/>
    <w:rsid w:val="00D729EA"/>
    <w:rsid w:val="00D73564"/>
    <w:rsid w:val="00D73BFE"/>
    <w:rsid w:val="00D7403F"/>
    <w:rsid w:val="00D75233"/>
    <w:rsid w:val="00D75A74"/>
    <w:rsid w:val="00D77804"/>
    <w:rsid w:val="00D77C29"/>
    <w:rsid w:val="00D81181"/>
    <w:rsid w:val="00D81628"/>
    <w:rsid w:val="00D828D7"/>
    <w:rsid w:val="00D82DC6"/>
    <w:rsid w:val="00D830D7"/>
    <w:rsid w:val="00D837E1"/>
    <w:rsid w:val="00D83AB8"/>
    <w:rsid w:val="00D841AB"/>
    <w:rsid w:val="00D85304"/>
    <w:rsid w:val="00D8567D"/>
    <w:rsid w:val="00D8663A"/>
    <w:rsid w:val="00D868C1"/>
    <w:rsid w:val="00D86BED"/>
    <w:rsid w:val="00D86CD7"/>
    <w:rsid w:val="00D872EB"/>
    <w:rsid w:val="00D8774D"/>
    <w:rsid w:val="00D87991"/>
    <w:rsid w:val="00D87BC0"/>
    <w:rsid w:val="00D9027B"/>
    <w:rsid w:val="00D9058B"/>
    <w:rsid w:val="00D906F7"/>
    <w:rsid w:val="00D91FD6"/>
    <w:rsid w:val="00D92146"/>
    <w:rsid w:val="00D92C4B"/>
    <w:rsid w:val="00D93606"/>
    <w:rsid w:val="00D93B56"/>
    <w:rsid w:val="00D93EB8"/>
    <w:rsid w:val="00D946E3"/>
    <w:rsid w:val="00D9515F"/>
    <w:rsid w:val="00D962F4"/>
    <w:rsid w:val="00D96DB9"/>
    <w:rsid w:val="00D97C0F"/>
    <w:rsid w:val="00D97FB7"/>
    <w:rsid w:val="00DA033E"/>
    <w:rsid w:val="00DA042A"/>
    <w:rsid w:val="00DA131B"/>
    <w:rsid w:val="00DA13FD"/>
    <w:rsid w:val="00DA1622"/>
    <w:rsid w:val="00DA2298"/>
    <w:rsid w:val="00DA27D6"/>
    <w:rsid w:val="00DA2964"/>
    <w:rsid w:val="00DA2F82"/>
    <w:rsid w:val="00DA465C"/>
    <w:rsid w:val="00DA52A5"/>
    <w:rsid w:val="00DA5BED"/>
    <w:rsid w:val="00DA5EE4"/>
    <w:rsid w:val="00DA67D7"/>
    <w:rsid w:val="00DA6A24"/>
    <w:rsid w:val="00DA7032"/>
    <w:rsid w:val="00DA7223"/>
    <w:rsid w:val="00DA7520"/>
    <w:rsid w:val="00DA7764"/>
    <w:rsid w:val="00DB0A78"/>
    <w:rsid w:val="00DB1A3D"/>
    <w:rsid w:val="00DB1DDF"/>
    <w:rsid w:val="00DB27AB"/>
    <w:rsid w:val="00DB3B41"/>
    <w:rsid w:val="00DB438C"/>
    <w:rsid w:val="00DB450B"/>
    <w:rsid w:val="00DB5766"/>
    <w:rsid w:val="00DB62B0"/>
    <w:rsid w:val="00DB6682"/>
    <w:rsid w:val="00DB6E2D"/>
    <w:rsid w:val="00DB7193"/>
    <w:rsid w:val="00DC006E"/>
    <w:rsid w:val="00DC0A8A"/>
    <w:rsid w:val="00DC126F"/>
    <w:rsid w:val="00DC1E2D"/>
    <w:rsid w:val="00DC359F"/>
    <w:rsid w:val="00DC3DF0"/>
    <w:rsid w:val="00DC3EEF"/>
    <w:rsid w:val="00DC45C6"/>
    <w:rsid w:val="00DC46FC"/>
    <w:rsid w:val="00DC476D"/>
    <w:rsid w:val="00DC48E7"/>
    <w:rsid w:val="00DC4CB2"/>
    <w:rsid w:val="00DC4D65"/>
    <w:rsid w:val="00DC5252"/>
    <w:rsid w:val="00DC571F"/>
    <w:rsid w:val="00DC5BBA"/>
    <w:rsid w:val="00DC5C8A"/>
    <w:rsid w:val="00DC5F59"/>
    <w:rsid w:val="00DC710A"/>
    <w:rsid w:val="00DC74F9"/>
    <w:rsid w:val="00DC752A"/>
    <w:rsid w:val="00DD002B"/>
    <w:rsid w:val="00DD0B73"/>
    <w:rsid w:val="00DD164C"/>
    <w:rsid w:val="00DD2008"/>
    <w:rsid w:val="00DD20AC"/>
    <w:rsid w:val="00DD213B"/>
    <w:rsid w:val="00DD2741"/>
    <w:rsid w:val="00DD368D"/>
    <w:rsid w:val="00DD440E"/>
    <w:rsid w:val="00DD4F66"/>
    <w:rsid w:val="00DD63E7"/>
    <w:rsid w:val="00DD65A3"/>
    <w:rsid w:val="00DD7F23"/>
    <w:rsid w:val="00DE14F6"/>
    <w:rsid w:val="00DE2426"/>
    <w:rsid w:val="00DE35EA"/>
    <w:rsid w:val="00DE3CD7"/>
    <w:rsid w:val="00DE40AD"/>
    <w:rsid w:val="00DE43FE"/>
    <w:rsid w:val="00DE4A13"/>
    <w:rsid w:val="00DE519E"/>
    <w:rsid w:val="00DE5BDF"/>
    <w:rsid w:val="00DE5E1D"/>
    <w:rsid w:val="00DE62A9"/>
    <w:rsid w:val="00DE7379"/>
    <w:rsid w:val="00DE73A1"/>
    <w:rsid w:val="00DE73D7"/>
    <w:rsid w:val="00DE7F99"/>
    <w:rsid w:val="00DF0813"/>
    <w:rsid w:val="00DF17E3"/>
    <w:rsid w:val="00DF2878"/>
    <w:rsid w:val="00DF2B6B"/>
    <w:rsid w:val="00DF2EF3"/>
    <w:rsid w:val="00DF3059"/>
    <w:rsid w:val="00DF477B"/>
    <w:rsid w:val="00DF4DA8"/>
    <w:rsid w:val="00DF4E69"/>
    <w:rsid w:val="00DF55F3"/>
    <w:rsid w:val="00DF6095"/>
    <w:rsid w:val="00DF6CE1"/>
    <w:rsid w:val="00DF748E"/>
    <w:rsid w:val="00E005A6"/>
    <w:rsid w:val="00E007F9"/>
    <w:rsid w:val="00E00A87"/>
    <w:rsid w:val="00E00F6F"/>
    <w:rsid w:val="00E0258C"/>
    <w:rsid w:val="00E02837"/>
    <w:rsid w:val="00E029B4"/>
    <w:rsid w:val="00E03333"/>
    <w:rsid w:val="00E045E0"/>
    <w:rsid w:val="00E04B91"/>
    <w:rsid w:val="00E04C23"/>
    <w:rsid w:val="00E0573C"/>
    <w:rsid w:val="00E072E9"/>
    <w:rsid w:val="00E07B79"/>
    <w:rsid w:val="00E1038D"/>
    <w:rsid w:val="00E10D6E"/>
    <w:rsid w:val="00E10EE8"/>
    <w:rsid w:val="00E10FC4"/>
    <w:rsid w:val="00E12031"/>
    <w:rsid w:val="00E122AE"/>
    <w:rsid w:val="00E13247"/>
    <w:rsid w:val="00E133CB"/>
    <w:rsid w:val="00E1379A"/>
    <w:rsid w:val="00E14520"/>
    <w:rsid w:val="00E1456B"/>
    <w:rsid w:val="00E14C04"/>
    <w:rsid w:val="00E1523F"/>
    <w:rsid w:val="00E15B8E"/>
    <w:rsid w:val="00E176E9"/>
    <w:rsid w:val="00E17E38"/>
    <w:rsid w:val="00E203E3"/>
    <w:rsid w:val="00E209BC"/>
    <w:rsid w:val="00E219EC"/>
    <w:rsid w:val="00E21DED"/>
    <w:rsid w:val="00E220B0"/>
    <w:rsid w:val="00E22482"/>
    <w:rsid w:val="00E22BF5"/>
    <w:rsid w:val="00E22E26"/>
    <w:rsid w:val="00E237DD"/>
    <w:rsid w:val="00E24487"/>
    <w:rsid w:val="00E24FE7"/>
    <w:rsid w:val="00E25A7A"/>
    <w:rsid w:val="00E2628E"/>
    <w:rsid w:val="00E2666F"/>
    <w:rsid w:val="00E2671A"/>
    <w:rsid w:val="00E26CD2"/>
    <w:rsid w:val="00E27A45"/>
    <w:rsid w:val="00E307C9"/>
    <w:rsid w:val="00E319A6"/>
    <w:rsid w:val="00E32F45"/>
    <w:rsid w:val="00E32FC9"/>
    <w:rsid w:val="00E33ED7"/>
    <w:rsid w:val="00E34994"/>
    <w:rsid w:val="00E34BA0"/>
    <w:rsid w:val="00E35B3A"/>
    <w:rsid w:val="00E36B1C"/>
    <w:rsid w:val="00E37568"/>
    <w:rsid w:val="00E37594"/>
    <w:rsid w:val="00E4015A"/>
    <w:rsid w:val="00E40F68"/>
    <w:rsid w:val="00E411E0"/>
    <w:rsid w:val="00E42070"/>
    <w:rsid w:val="00E4241D"/>
    <w:rsid w:val="00E42615"/>
    <w:rsid w:val="00E43831"/>
    <w:rsid w:val="00E43AB9"/>
    <w:rsid w:val="00E446BA"/>
    <w:rsid w:val="00E45B07"/>
    <w:rsid w:val="00E46984"/>
    <w:rsid w:val="00E47442"/>
    <w:rsid w:val="00E479C9"/>
    <w:rsid w:val="00E5023D"/>
    <w:rsid w:val="00E52D1F"/>
    <w:rsid w:val="00E52D91"/>
    <w:rsid w:val="00E53843"/>
    <w:rsid w:val="00E5453C"/>
    <w:rsid w:val="00E55687"/>
    <w:rsid w:val="00E55CEB"/>
    <w:rsid w:val="00E56741"/>
    <w:rsid w:val="00E56919"/>
    <w:rsid w:val="00E57C57"/>
    <w:rsid w:val="00E60579"/>
    <w:rsid w:val="00E6149B"/>
    <w:rsid w:val="00E61A02"/>
    <w:rsid w:val="00E621D0"/>
    <w:rsid w:val="00E633CB"/>
    <w:rsid w:val="00E638B2"/>
    <w:rsid w:val="00E63F2F"/>
    <w:rsid w:val="00E65D3F"/>
    <w:rsid w:val="00E66347"/>
    <w:rsid w:val="00E663FB"/>
    <w:rsid w:val="00E67ACC"/>
    <w:rsid w:val="00E7049F"/>
    <w:rsid w:val="00E71071"/>
    <w:rsid w:val="00E72482"/>
    <w:rsid w:val="00E72652"/>
    <w:rsid w:val="00E72E04"/>
    <w:rsid w:val="00E7314F"/>
    <w:rsid w:val="00E73664"/>
    <w:rsid w:val="00E73D67"/>
    <w:rsid w:val="00E73F6E"/>
    <w:rsid w:val="00E74195"/>
    <w:rsid w:val="00E746B1"/>
    <w:rsid w:val="00E74797"/>
    <w:rsid w:val="00E74ABE"/>
    <w:rsid w:val="00E74F33"/>
    <w:rsid w:val="00E7621B"/>
    <w:rsid w:val="00E7625C"/>
    <w:rsid w:val="00E76C6A"/>
    <w:rsid w:val="00E773D4"/>
    <w:rsid w:val="00E77418"/>
    <w:rsid w:val="00E77580"/>
    <w:rsid w:val="00E778C7"/>
    <w:rsid w:val="00E77AB5"/>
    <w:rsid w:val="00E77FEB"/>
    <w:rsid w:val="00E801E4"/>
    <w:rsid w:val="00E802F8"/>
    <w:rsid w:val="00E805C0"/>
    <w:rsid w:val="00E80786"/>
    <w:rsid w:val="00E80BD8"/>
    <w:rsid w:val="00E80E71"/>
    <w:rsid w:val="00E80EF5"/>
    <w:rsid w:val="00E80FA3"/>
    <w:rsid w:val="00E8152B"/>
    <w:rsid w:val="00E817BC"/>
    <w:rsid w:val="00E82278"/>
    <w:rsid w:val="00E822EF"/>
    <w:rsid w:val="00E82907"/>
    <w:rsid w:val="00E829EB"/>
    <w:rsid w:val="00E82C58"/>
    <w:rsid w:val="00E82E87"/>
    <w:rsid w:val="00E83055"/>
    <w:rsid w:val="00E837B8"/>
    <w:rsid w:val="00E844A3"/>
    <w:rsid w:val="00E845DD"/>
    <w:rsid w:val="00E8480B"/>
    <w:rsid w:val="00E86079"/>
    <w:rsid w:val="00E863E8"/>
    <w:rsid w:val="00E864BD"/>
    <w:rsid w:val="00E86604"/>
    <w:rsid w:val="00E866BC"/>
    <w:rsid w:val="00E86C9D"/>
    <w:rsid w:val="00E87C2E"/>
    <w:rsid w:val="00E87E1F"/>
    <w:rsid w:val="00E91197"/>
    <w:rsid w:val="00E91B8C"/>
    <w:rsid w:val="00E92438"/>
    <w:rsid w:val="00E9307B"/>
    <w:rsid w:val="00E93282"/>
    <w:rsid w:val="00E93480"/>
    <w:rsid w:val="00E94809"/>
    <w:rsid w:val="00E94BBB"/>
    <w:rsid w:val="00E95281"/>
    <w:rsid w:val="00E9596F"/>
    <w:rsid w:val="00E9651C"/>
    <w:rsid w:val="00E96A22"/>
    <w:rsid w:val="00E96BCB"/>
    <w:rsid w:val="00E97B4D"/>
    <w:rsid w:val="00EA01D7"/>
    <w:rsid w:val="00EA0D25"/>
    <w:rsid w:val="00EA18D8"/>
    <w:rsid w:val="00EA18EE"/>
    <w:rsid w:val="00EA1D54"/>
    <w:rsid w:val="00EA36AB"/>
    <w:rsid w:val="00EA3CEE"/>
    <w:rsid w:val="00EA4528"/>
    <w:rsid w:val="00EA4817"/>
    <w:rsid w:val="00EA494C"/>
    <w:rsid w:val="00EA5033"/>
    <w:rsid w:val="00EA5A32"/>
    <w:rsid w:val="00EA6334"/>
    <w:rsid w:val="00EA652D"/>
    <w:rsid w:val="00EA7B88"/>
    <w:rsid w:val="00EA7C08"/>
    <w:rsid w:val="00EA7E8D"/>
    <w:rsid w:val="00EB08EE"/>
    <w:rsid w:val="00EB09BE"/>
    <w:rsid w:val="00EB0E5E"/>
    <w:rsid w:val="00EB0E70"/>
    <w:rsid w:val="00EB0EAC"/>
    <w:rsid w:val="00EB120B"/>
    <w:rsid w:val="00EB1342"/>
    <w:rsid w:val="00EB162C"/>
    <w:rsid w:val="00EB1686"/>
    <w:rsid w:val="00EB19C2"/>
    <w:rsid w:val="00EB1F54"/>
    <w:rsid w:val="00EB2CF9"/>
    <w:rsid w:val="00EB30B8"/>
    <w:rsid w:val="00EB3416"/>
    <w:rsid w:val="00EB41DE"/>
    <w:rsid w:val="00EB61C5"/>
    <w:rsid w:val="00EB6B27"/>
    <w:rsid w:val="00EC00C2"/>
    <w:rsid w:val="00EC02ED"/>
    <w:rsid w:val="00EC2260"/>
    <w:rsid w:val="00EC29ED"/>
    <w:rsid w:val="00EC29F3"/>
    <w:rsid w:val="00EC2C43"/>
    <w:rsid w:val="00EC2F9C"/>
    <w:rsid w:val="00EC315C"/>
    <w:rsid w:val="00EC3603"/>
    <w:rsid w:val="00EC366B"/>
    <w:rsid w:val="00EC397F"/>
    <w:rsid w:val="00EC3E67"/>
    <w:rsid w:val="00EC3F1A"/>
    <w:rsid w:val="00EC457C"/>
    <w:rsid w:val="00EC4C55"/>
    <w:rsid w:val="00EC5565"/>
    <w:rsid w:val="00EC5FBE"/>
    <w:rsid w:val="00EC6C17"/>
    <w:rsid w:val="00EC6FC5"/>
    <w:rsid w:val="00EC7AAE"/>
    <w:rsid w:val="00EC7C8A"/>
    <w:rsid w:val="00EC7EF6"/>
    <w:rsid w:val="00ED01CD"/>
    <w:rsid w:val="00ED0606"/>
    <w:rsid w:val="00ED07C5"/>
    <w:rsid w:val="00ED09AC"/>
    <w:rsid w:val="00ED1335"/>
    <w:rsid w:val="00ED13F7"/>
    <w:rsid w:val="00ED2A04"/>
    <w:rsid w:val="00ED3C78"/>
    <w:rsid w:val="00ED3D35"/>
    <w:rsid w:val="00ED3D74"/>
    <w:rsid w:val="00ED4D0D"/>
    <w:rsid w:val="00ED5435"/>
    <w:rsid w:val="00ED618E"/>
    <w:rsid w:val="00ED665E"/>
    <w:rsid w:val="00ED7001"/>
    <w:rsid w:val="00ED71BD"/>
    <w:rsid w:val="00ED723B"/>
    <w:rsid w:val="00ED760E"/>
    <w:rsid w:val="00EE016C"/>
    <w:rsid w:val="00EE08DA"/>
    <w:rsid w:val="00EE0A40"/>
    <w:rsid w:val="00EE16DE"/>
    <w:rsid w:val="00EE2075"/>
    <w:rsid w:val="00EE22E1"/>
    <w:rsid w:val="00EE29C9"/>
    <w:rsid w:val="00EE2D2C"/>
    <w:rsid w:val="00EE4777"/>
    <w:rsid w:val="00EE49FA"/>
    <w:rsid w:val="00EE594C"/>
    <w:rsid w:val="00EE5EE4"/>
    <w:rsid w:val="00EE679D"/>
    <w:rsid w:val="00EE6DEA"/>
    <w:rsid w:val="00EE6FC8"/>
    <w:rsid w:val="00EE763B"/>
    <w:rsid w:val="00EE7730"/>
    <w:rsid w:val="00EE7A95"/>
    <w:rsid w:val="00EE7FB0"/>
    <w:rsid w:val="00EF01AC"/>
    <w:rsid w:val="00EF0B39"/>
    <w:rsid w:val="00EF0B61"/>
    <w:rsid w:val="00EF0F09"/>
    <w:rsid w:val="00EF1EDC"/>
    <w:rsid w:val="00EF243C"/>
    <w:rsid w:val="00EF39E5"/>
    <w:rsid w:val="00EF3B93"/>
    <w:rsid w:val="00EF499B"/>
    <w:rsid w:val="00EF4D1E"/>
    <w:rsid w:val="00EF535A"/>
    <w:rsid w:val="00EF55C6"/>
    <w:rsid w:val="00EF5B8B"/>
    <w:rsid w:val="00EF6608"/>
    <w:rsid w:val="00EF741A"/>
    <w:rsid w:val="00EF7D07"/>
    <w:rsid w:val="00F000C2"/>
    <w:rsid w:val="00F000F1"/>
    <w:rsid w:val="00F00579"/>
    <w:rsid w:val="00F00D7D"/>
    <w:rsid w:val="00F01C48"/>
    <w:rsid w:val="00F021EF"/>
    <w:rsid w:val="00F03E92"/>
    <w:rsid w:val="00F042C2"/>
    <w:rsid w:val="00F04B21"/>
    <w:rsid w:val="00F0538E"/>
    <w:rsid w:val="00F05937"/>
    <w:rsid w:val="00F05C7D"/>
    <w:rsid w:val="00F05DBC"/>
    <w:rsid w:val="00F062CB"/>
    <w:rsid w:val="00F06459"/>
    <w:rsid w:val="00F0695F"/>
    <w:rsid w:val="00F10235"/>
    <w:rsid w:val="00F11A7B"/>
    <w:rsid w:val="00F12770"/>
    <w:rsid w:val="00F12DA2"/>
    <w:rsid w:val="00F132C0"/>
    <w:rsid w:val="00F13622"/>
    <w:rsid w:val="00F13652"/>
    <w:rsid w:val="00F14E9E"/>
    <w:rsid w:val="00F1621E"/>
    <w:rsid w:val="00F1683A"/>
    <w:rsid w:val="00F1775A"/>
    <w:rsid w:val="00F17D6F"/>
    <w:rsid w:val="00F20ADC"/>
    <w:rsid w:val="00F22C4F"/>
    <w:rsid w:val="00F231F8"/>
    <w:rsid w:val="00F232B8"/>
    <w:rsid w:val="00F247C1"/>
    <w:rsid w:val="00F248F5"/>
    <w:rsid w:val="00F24B7B"/>
    <w:rsid w:val="00F24C15"/>
    <w:rsid w:val="00F24E37"/>
    <w:rsid w:val="00F25847"/>
    <w:rsid w:val="00F2586D"/>
    <w:rsid w:val="00F25AB1"/>
    <w:rsid w:val="00F270AE"/>
    <w:rsid w:val="00F27993"/>
    <w:rsid w:val="00F3033A"/>
    <w:rsid w:val="00F311BC"/>
    <w:rsid w:val="00F31847"/>
    <w:rsid w:val="00F32C9E"/>
    <w:rsid w:val="00F32EBC"/>
    <w:rsid w:val="00F33217"/>
    <w:rsid w:val="00F332B8"/>
    <w:rsid w:val="00F33528"/>
    <w:rsid w:val="00F338FA"/>
    <w:rsid w:val="00F33AD9"/>
    <w:rsid w:val="00F33E62"/>
    <w:rsid w:val="00F33EDB"/>
    <w:rsid w:val="00F34242"/>
    <w:rsid w:val="00F348FC"/>
    <w:rsid w:val="00F35319"/>
    <w:rsid w:val="00F3553D"/>
    <w:rsid w:val="00F35D46"/>
    <w:rsid w:val="00F35FDD"/>
    <w:rsid w:val="00F36F33"/>
    <w:rsid w:val="00F401CB"/>
    <w:rsid w:val="00F40429"/>
    <w:rsid w:val="00F4075B"/>
    <w:rsid w:val="00F41718"/>
    <w:rsid w:val="00F41964"/>
    <w:rsid w:val="00F41A93"/>
    <w:rsid w:val="00F42A02"/>
    <w:rsid w:val="00F42A93"/>
    <w:rsid w:val="00F438E7"/>
    <w:rsid w:val="00F444AB"/>
    <w:rsid w:val="00F44880"/>
    <w:rsid w:val="00F45CFB"/>
    <w:rsid w:val="00F45DCF"/>
    <w:rsid w:val="00F46036"/>
    <w:rsid w:val="00F474C4"/>
    <w:rsid w:val="00F47BB4"/>
    <w:rsid w:val="00F50FB1"/>
    <w:rsid w:val="00F53337"/>
    <w:rsid w:val="00F5336C"/>
    <w:rsid w:val="00F534BA"/>
    <w:rsid w:val="00F536CB"/>
    <w:rsid w:val="00F53C6C"/>
    <w:rsid w:val="00F53F53"/>
    <w:rsid w:val="00F550A6"/>
    <w:rsid w:val="00F551BC"/>
    <w:rsid w:val="00F560F0"/>
    <w:rsid w:val="00F5630C"/>
    <w:rsid w:val="00F56BEF"/>
    <w:rsid w:val="00F578D0"/>
    <w:rsid w:val="00F60248"/>
    <w:rsid w:val="00F60699"/>
    <w:rsid w:val="00F60BB6"/>
    <w:rsid w:val="00F610CC"/>
    <w:rsid w:val="00F61617"/>
    <w:rsid w:val="00F617AE"/>
    <w:rsid w:val="00F61B27"/>
    <w:rsid w:val="00F61C8F"/>
    <w:rsid w:val="00F61F1B"/>
    <w:rsid w:val="00F61F6D"/>
    <w:rsid w:val="00F62FEB"/>
    <w:rsid w:val="00F63549"/>
    <w:rsid w:val="00F6384F"/>
    <w:rsid w:val="00F6506A"/>
    <w:rsid w:val="00F6541B"/>
    <w:rsid w:val="00F658EB"/>
    <w:rsid w:val="00F65EFB"/>
    <w:rsid w:val="00F67304"/>
    <w:rsid w:val="00F67436"/>
    <w:rsid w:val="00F6743C"/>
    <w:rsid w:val="00F67B43"/>
    <w:rsid w:val="00F67EB6"/>
    <w:rsid w:val="00F7011D"/>
    <w:rsid w:val="00F702CF"/>
    <w:rsid w:val="00F7056C"/>
    <w:rsid w:val="00F708AD"/>
    <w:rsid w:val="00F70A19"/>
    <w:rsid w:val="00F7113D"/>
    <w:rsid w:val="00F73DCA"/>
    <w:rsid w:val="00F74233"/>
    <w:rsid w:val="00F7447D"/>
    <w:rsid w:val="00F7461A"/>
    <w:rsid w:val="00F74AAD"/>
    <w:rsid w:val="00F74D94"/>
    <w:rsid w:val="00F75214"/>
    <w:rsid w:val="00F75488"/>
    <w:rsid w:val="00F75810"/>
    <w:rsid w:val="00F77294"/>
    <w:rsid w:val="00F777CF"/>
    <w:rsid w:val="00F77929"/>
    <w:rsid w:val="00F801F0"/>
    <w:rsid w:val="00F8057C"/>
    <w:rsid w:val="00F807ED"/>
    <w:rsid w:val="00F808AC"/>
    <w:rsid w:val="00F816BA"/>
    <w:rsid w:val="00F81FA2"/>
    <w:rsid w:val="00F82A5A"/>
    <w:rsid w:val="00F82D5A"/>
    <w:rsid w:val="00F83675"/>
    <w:rsid w:val="00F84023"/>
    <w:rsid w:val="00F84EA0"/>
    <w:rsid w:val="00F866E3"/>
    <w:rsid w:val="00F86A0E"/>
    <w:rsid w:val="00F86E40"/>
    <w:rsid w:val="00F86F64"/>
    <w:rsid w:val="00F87859"/>
    <w:rsid w:val="00F90614"/>
    <w:rsid w:val="00F90780"/>
    <w:rsid w:val="00F916F3"/>
    <w:rsid w:val="00F922EB"/>
    <w:rsid w:val="00F92527"/>
    <w:rsid w:val="00F93252"/>
    <w:rsid w:val="00F940D3"/>
    <w:rsid w:val="00F94C9C"/>
    <w:rsid w:val="00F95098"/>
    <w:rsid w:val="00F95E85"/>
    <w:rsid w:val="00F95F6C"/>
    <w:rsid w:val="00F96091"/>
    <w:rsid w:val="00F96661"/>
    <w:rsid w:val="00F96AAB"/>
    <w:rsid w:val="00F9717A"/>
    <w:rsid w:val="00F97682"/>
    <w:rsid w:val="00F97841"/>
    <w:rsid w:val="00FA0015"/>
    <w:rsid w:val="00FA16E6"/>
    <w:rsid w:val="00FA3928"/>
    <w:rsid w:val="00FA3DC6"/>
    <w:rsid w:val="00FA4672"/>
    <w:rsid w:val="00FA4A4A"/>
    <w:rsid w:val="00FA4D9D"/>
    <w:rsid w:val="00FA55F9"/>
    <w:rsid w:val="00FA5616"/>
    <w:rsid w:val="00FA5A21"/>
    <w:rsid w:val="00FA79C8"/>
    <w:rsid w:val="00FB02E9"/>
    <w:rsid w:val="00FB0902"/>
    <w:rsid w:val="00FB2066"/>
    <w:rsid w:val="00FB2693"/>
    <w:rsid w:val="00FB2D19"/>
    <w:rsid w:val="00FB347F"/>
    <w:rsid w:val="00FB4591"/>
    <w:rsid w:val="00FB494A"/>
    <w:rsid w:val="00FB49F4"/>
    <w:rsid w:val="00FB4C18"/>
    <w:rsid w:val="00FB4FFE"/>
    <w:rsid w:val="00FB5390"/>
    <w:rsid w:val="00FB5490"/>
    <w:rsid w:val="00FB58F4"/>
    <w:rsid w:val="00FB63D5"/>
    <w:rsid w:val="00FB65B8"/>
    <w:rsid w:val="00FB695A"/>
    <w:rsid w:val="00FB7005"/>
    <w:rsid w:val="00FC0073"/>
    <w:rsid w:val="00FC0182"/>
    <w:rsid w:val="00FC04C8"/>
    <w:rsid w:val="00FC0D72"/>
    <w:rsid w:val="00FC14FD"/>
    <w:rsid w:val="00FC1675"/>
    <w:rsid w:val="00FC1F06"/>
    <w:rsid w:val="00FC223B"/>
    <w:rsid w:val="00FC2312"/>
    <w:rsid w:val="00FC2D47"/>
    <w:rsid w:val="00FC3015"/>
    <w:rsid w:val="00FC334F"/>
    <w:rsid w:val="00FC3516"/>
    <w:rsid w:val="00FC3AFC"/>
    <w:rsid w:val="00FC3F7C"/>
    <w:rsid w:val="00FC40CE"/>
    <w:rsid w:val="00FC4722"/>
    <w:rsid w:val="00FC4B37"/>
    <w:rsid w:val="00FC4BDB"/>
    <w:rsid w:val="00FC4E01"/>
    <w:rsid w:val="00FC4F4A"/>
    <w:rsid w:val="00FC5336"/>
    <w:rsid w:val="00FC54D1"/>
    <w:rsid w:val="00FC5AD5"/>
    <w:rsid w:val="00FC5F28"/>
    <w:rsid w:val="00FC6148"/>
    <w:rsid w:val="00FC6687"/>
    <w:rsid w:val="00FC6CC4"/>
    <w:rsid w:val="00FC76D9"/>
    <w:rsid w:val="00FD1570"/>
    <w:rsid w:val="00FD18CF"/>
    <w:rsid w:val="00FD1F5B"/>
    <w:rsid w:val="00FD2103"/>
    <w:rsid w:val="00FD22C7"/>
    <w:rsid w:val="00FD3AA9"/>
    <w:rsid w:val="00FD3DA9"/>
    <w:rsid w:val="00FD4E31"/>
    <w:rsid w:val="00FD50F2"/>
    <w:rsid w:val="00FD5B32"/>
    <w:rsid w:val="00FD6A47"/>
    <w:rsid w:val="00FD707A"/>
    <w:rsid w:val="00FD70A9"/>
    <w:rsid w:val="00FD7935"/>
    <w:rsid w:val="00FD7E6F"/>
    <w:rsid w:val="00FE004F"/>
    <w:rsid w:val="00FE02A4"/>
    <w:rsid w:val="00FE0AD4"/>
    <w:rsid w:val="00FE1207"/>
    <w:rsid w:val="00FE1860"/>
    <w:rsid w:val="00FE19BF"/>
    <w:rsid w:val="00FE291C"/>
    <w:rsid w:val="00FE2FBA"/>
    <w:rsid w:val="00FE3584"/>
    <w:rsid w:val="00FE560D"/>
    <w:rsid w:val="00FE6240"/>
    <w:rsid w:val="00FE6566"/>
    <w:rsid w:val="00FE67F3"/>
    <w:rsid w:val="00FE67F8"/>
    <w:rsid w:val="00FE6B1E"/>
    <w:rsid w:val="00FE6DB6"/>
    <w:rsid w:val="00FF0D8D"/>
    <w:rsid w:val="00FF0E49"/>
    <w:rsid w:val="00FF1BF6"/>
    <w:rsid w:val="00FF3EB3"/>
    <w:rsid w:val="00FF4BB1"/>
    <w:rsid w:val="00FF4C43"/>
    <w:rsid w:val="00FF4E5D"/>
    <w:rsid w:val="00FF5783"/>
    <w:rsid w:val="00FF6C24"/>
    <w:rsid w:val="00FF6D80"/>
    <w:rsid w:val="00FF737D"/>
    <w:rsid w:val="00FF7463"/>
    <w:rsid w:val="00FF7761"/>
    <w:rsid w:val="00FF7772"/>
    <w:rsid w:val="00FF79BA"/>
    <w:rsid w:val="00FF7CCD"/>
    <w:rsid w:val="00FF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1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06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6FF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06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6FF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8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94</Words>
  <Characters>540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Lenovo</dc:creator>
  <cp:keywords/>
  <dc:description/>
  <cp:lastModifiedBy>User</cp:lastModifiedBy>
  <cp:revision>2</cp:revision>
  <dcterms:created xsi:type="dcterms:W3CDTF">2017-10-11T06:10:00Z</dcterms:created>
  <dcterms:modified xsi:type="dcterms:W3CDTF">2017-10-11T06:10:00Z</dcterms:modified>
</cp:coreProperties>
</file>